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40" w:rsidRDefault="0045000A" w:rsidP="0045000A">
      <w:pPr>
        <w:spacing w:after="0" w:line="240" w:lineRule="auto"/>
      </w:pPr>
      <w:r>
        <w:t>[Absender]</w:t>
      </w: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054355" w:rsidP="00144F45">
      <w:pPr>
        <w:tabs>
          <w:tab w:val="left" w:pos="5529"/>
        </w:tabs>
        <w:spacing w:after="0" w:line="240" w:lineRule="auto"/>
      </w:pPr>
      <w:r>
        <w:tab/>
        <w:t xml:space="preserve">An </w:t>
      </w:r>
      <w:r w:rsidR="0045000A">
        <w:t>[Firma]</w:t>
      </w: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45000A" w:rsidRDefault="00602605" w:rsidP="0045000A">
      <w:pPr>
        <w:spacing w:after="0" w:line="240" w:lineRule="auto"/>
        <w:rPr>
          <w:b/>
        </w:rPr>
      </w:pPr>
      <w:r>
        <w:rPr>
          <w:b/>
        </w:rPr>
        <w:t>Rücktrittserklärung</w:t>
      </w:r>
    </w:p>
    <w:p w:rsidR="002E1702" w:rsidRPr="002E1702" w:rsidRDefault="002E1702" w:rsidP="0045000A">
      <w:pPr>
        <w:spacing w:after="0" w:line="240" w:lineRule="auto"/>
      </w:pPr>
    </w:p>
    <w:p w:rsidR="002E1702" w:rsidRPr="002E1702" w:rsidRDefault="002E1702" w:rsidP="0045000A">
      <w:pPr>
        <w:spacing w:after="0" w:line="240" w:lineRule="auto"/>
      </w:pPr>
    </w:p>
    <w:p w:rsidR="00AA1F49" w:rsidRDefault="002E1702" w:rsidP="0045000A">
      <w:pPr>
        <w:spacing w:after="0" w:line="240" w:lineRule="auto"/>
      </w:pPr>
      <w:r>
        <w:t xml:space="preserve">Der/Die Unterzeichnete erklärt hiermit, </w:t>
      </w:r>
      <w:r w:rsidR="00602605">
        <w:t xml:space="preserve">den Rücktritt </w:t>
      </w:r>
      <w:r w:rsidR="00AA1F49">
        <w:t>als</w:t>
      </w:r>
    </w:p>
    <w:p w:rsidR="00203014" w:rsidRDefault="00203014" w:rsidP="0045000A">
      <w:pPr>
        <w:spacing w:after="0" w:line="240" w:lineRule="auto"/>
      </w:pPr>
    </w:p>
    <w:p w:rsidR="00AA1F49" w:rsidRDefault="00AA1F49" w:rsidP="0045000A">
      <w:pPr>
        <w:spacing w:after="0" w:line="240" w:lineRule="auto"/>
      </w:pPr>
      <w:r>
        <w:t>[</w:t>
      </w:r>
      <w:r w:rsidR="00F32577">
        <w:t>Funktion</w:t>
      </w:r>
      <w:r>
        <w:t xml:space="preserve"> mit E</w:t>
      </w:r>
      <w:bookmarkStart w:id="0" w:name="_GoBack"/>
      <w:bookmarkEnd w:id="0"/>
      <w:r>
        <w:t>inzelunterschrift/Kollektivunterschrift zu zweien]</w:t>
      </w:r>
    </w:p>
    <w:p w:rsidR="00AA1F49" w:rsidRDefault="00AA1F49" w:rsidP="0045000A">
      <w:pPr>
        <w:spacing w:after="0" w:line="240" w:lineRule="auto"/>
      </w:pPr>
    </w:p>
    <w:p w:rsidR="00AA1F49" w:rsidRDefault="00AA1F49" w:rsidP="0045000A">
      <w:pPr>
        <w:spacing w:after="0" w:line="240" w:lineRule="auto"/>
      </w:pPr>
      <w:r>
        <w:t>[Zeichnungsberechtigte/r mit Einzelunterschrift/Kollektivunterschrift zu zweien [oder] Einzelprokura/Kollektivprokura zu zweien]</w:t>
      </w:r>
    </w:p>
    <w:p w:rsidR="00AA1F49" w:rsidRDefault="00AA1F49" w:rsidP="0045000A">
      <w:pPr>
        <w:spacing w:after="0" w:line="240" w:lineRule="auto"/>
      </w:pPr>
    </w:p>
    <w:p w:rsidR="002E1702" w:rsidRDefault="00AA1F49" w:rsidP="0045000A">
      <w:pPr>
        <w:spacing w:after="0" w:line="240" w:lineRule="auto"/>
      </w:pPr>
      <w:r>
        <w:t>d</w:t>
      </w:r>
      <w:r w:rsidR="002E1702">
        <w:t>er</w:t>
      </w:r>
      <w:r>
        <w:t xml:space="preserve"> </w:t>
      </w:r>
      <w:r w:rsidR="002E1702">
        <w:t>[Firma]</w:t>
      </w:r>
      <w:r>
        <w:t>.</w:t>
      </w: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  <w:r>
        <w:t>Ort, Datum</w:t>
      </w:r>
    </w:p>
    <w:p w:rsidR="002E1702" w:rsidRDefault="002E1702" w:rsidP="00AA1F49">
      <w:pPr>
        <w:spacing w:after="0" w:line="240" w:lineRule="auto"/>
        <w:jc w:val="center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  <w:r>
        <w:t>…………………………………….</w:t>
      </w:r>
    </w:p>
    <w:p w:rsidR="002E1702" w:rsidRPr="002E1702" w:rsidRDefault="002E1702" w:rsidP="0045000A">
      <w:pPr>
        <w:spacing w:after="0" w:line="240" w:lineRule="auto"/>
      </w:pPr>
      <w:r>
        <w:t>[Vorname Name]</w:t>
      </w:r>
    </w:p>
    <w:sectPr w:rsidR="002E1702" w:rsidRPr="002E1702" w:rsidSect="00871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0A"/>
    <w:rsid w:val="00027FBE"/>
    <w:rsid w:val="00054355"/>
    <w:rsid w:val="000701F0"/>
    <w:rsid w:val="0011528A"/>
    <w:rsid w:val="00144F45"/>
    <w:rsid w:val="00203014"/>
    <w:rsid w:val="0020414A"/>
    <w:rsid w:val="002E1702"/>
    <w:rsid w:val="0045000A"/>
    <w:rsid w:val="00540EA4"/>
    <w:rsid w:val="00602605"/>
    <w:rsid w:val="006F60B3"/>
    <w:rsid w:val="007F7CDB"/>
    <w:rsid w:val="00871B40"/>
    <w:rsid w:val="008D6DA1"/>
    <w:rsid w:val="009D21CE"/>
    <w:rsid w:val="00AA1F49"/>
    <w:rsid w:val="00F32577"/>
    <w:rsid w:val="00FC308A"/>
    <w:rsid w:val="00F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CDA9A1-5937-47FA-AAF9-23DBC88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1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D3B9AE17.dotm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Gross</dc:creator>
  <cp:lastModifiedBy>Kinas Claudia</cp:lastModifiedBy>
  <cp:revision>4</cp:revision>
  <dcterms:created xsi:type="dcterms:W3CDTF">2017-02-20T15:34:00Z</dcterms:created>
  <dcterms:modified xsi:type="dcterms:W3CDTF">2018-11-28T09:53:00Z</dcterms:modified>
</cp:coreProperties>
</file>