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98" w:rsidRPr="002361CB" w:rsidRDefault="00244E91">
      <w:pPr>
        <w:pStyle w:val="berschrift2"/>
      </w:pPr>
      <w:r>
        <w:t>Geschäftsführerp</w:t>
      </w:r>
      <w:r w:rsidR="004C1498" w:rsidRPr="002361CB">
        <w:t>rotokoll</w:t>
      </w:r>
    </w:p>
    <w:p w:rsidR="004C1498" w:rsidRPr="002361CB" w:rsidRDefault="004C1498">
      <w:r w:rsidRPr="002361CB">
        <w:t xml:space="preserve">der </w:t>
      </w:r>
      <w:r w:rsidR="003E1CC9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1CC9" w:rsidRPr="007B7F04">
        <w:rPr>
          <w:highlight w:val="yellow"/>
        </w:rPr>
        <w:instrText xml:space="preserve"> FORMTEXT </w:instrText>
      </w:r>
      <w:r w:rsidR="003E1CC9" w:rsidRPr="007B7F04">
        <w:rPr>
          <w:highlight w:val="yellow"/>
        </w:rPr>
      </w:r>
      <w:r w:rsidR="003E1CC9" w:rsidRPr="007B7F04">
        <w:rPr>
          <w:highlight w:val="yellow"/>
        </w:rPr>
        <w:fldChar w:fldCharType="separate"/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fldChar w:fldCharType="end"/>
      </w:r>
      <w:r w:rsidR="003E1CC9">
        <w:t xml:space="preserve"> </w:t>
      </w:r>
      <w:r w:rsidRPr="002361CB">
        <w:t xml:space="preserve">GmbH, mit Sitz in </w:t>
      </w:r>
      <w:r w:rsidR="003E1CC9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1CC9" w:rsidRPr="007B7F04">
        <w:rPr>
          <w:highlight w:val="yellow"/>
        </w:rPr>
        <w:instrText xml:space="preserve"> FORMTEXT </w:instrText>
      </w:r>
      <w:r w:rsidR="003E1CC9" w:rsidRPr="007B7F04">
        <w:rPr>
          <w:highlight w:val="yellow"/>
        </w:rPr>
      </w:r>
      <w:r w:rsidR="003E1CC9" w:rsidRPr="007B7F04">
        <w:rPr>
          <w:highlight w:val="yellow"/>
        </w:rPr>
        <w:fldChar w:fldCharType="separate"/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fldChar w:fldCharType="end"/>
      </w:r>
    </w:p>
    <w:p w:rsidR="004C1498" w:rsidRPr="002361CB" w:rsidRDefault="004C1498">
      <w:pPr>
        <w:pBdr>
          <w:bottom w:val="single" w:sz="6" w:space="1" w:color="auto"/>
        </w:pBdr>
      </w:pPr>
    </w:p>
    <w:p w:rsidR="004C1498" w:rsidRPr="002361CB" w:rsidRDefault="004C1498"/>
    <w:p w:rsidR="004C1498" w:rsidRPr="002361CB" w:rsidRDefault="004C1498">
      <w:pPr>
        <w:tabs>
          <w:tab w:val="left" w:pos="2552"/>
        </w:tabs>
        <w:ind w:left="2552" w:hanging="2552"/>
      </w:pPr>
      <w:r w:rsidRPr="002361CB">
        <w:t>Datum und Zeit:</w:t>
      </w:r>
      <w:r w:rsidRPr="002361CB">
        <w:tab/>
      </w:r>
      <w:r w:rsidR="003E1CC9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1CC9" w:rsidRPr="007B7F04">
        <w:rPr>
          <w:highlight w:val="yellow"/>
        </w:rPr>
        <w:instrText xml:space="preserve"> FORMTEXT </w:instrText>
      </w:r>
      <w:r w:rsidR="003E1CC9" w:rsidRPr="007B7F04">
        <w:rPr>
          <w:highlight w:val="yellow"/>
        </w:rPr>
      </w:r>
      <w:r w:rsidR="003E1CC9" w:rsidRPr="007B7F04">
        <w:rPr>
          <w:highlight w:val="yellow"/>
        </w:rPr>
        <w:fldChar w:fldCharType="separate"/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fldChar w:fldCharType="end"/>
      </w:r>
    </w:p>
    <w:p w:rsidR="004C1498" w:rsidRPr="002361CB" w:rsidRDefault="004C1498">
      <w:pPr>
        <w:tabs>
          <w:tab w:val="left" w:pos="2552"/>
        </w:tabs>
        <w:ind w:left="2552" w:hanging="2552"/>
      </w:pPr>
      <w:r w:rsidRPr="002361CB">
        <w:t>Ort:</w:t>
      </w:r>
      <w:r w:rsidRPr="002361CB">
        <w:tab/>
      </w:r>
      <w:r w:rsidR="003E1CC9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1CC9" w:rsidRPr="007B7F04">
        <w:rPr>
          <w:highlight w:val="yellow"/>
        </w:rPr>
        <w:instrText xml:space="preserve"> FORMTEXT </w:instrText>
      </w:r>
      <w:r w:rsidR="003E1CC9" w:rsidRPr="007B7F04">
        <w:rPr>
          <w:highlight w:val="yellow"/>
        </w:rPr>
      </w:r>
      <w:r w:rsidR="003E1CC9" w:rsidRPr="007B7F04">
        <w:rPr>
          <w:highlight w:val="yellow"/>
        </w:rPr>
        <w:fldChar w:fldCharType="separate"/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fldChar w:fldCharType="end"/>
      </w:r>
    </w:p>
    <w:p w:rsidR="00244E91" w:rsidRDefault="00244E91">
      <w:pPr>
        <w:tabs>
          <w:tab w:val="left" w:pos="2552"/>
        </w:tabs>
        <w:ind w:left="2552" w:hanging="2552"/>
      </w:pPr>
    </w:p>
    <w:p w:rsidR="004C1498" w:rsidRPr="002361CB" w:rsidRDefault="004C1498">
      <w:pPr>
        <w:tabs>
          <w:tab w:val="left" w:pos="2552"/>
        </w:tabs>
        <w:ind w:left="2552" w:hanging="2552"/>
      </w:pPr>
      <w:r w:rsidRPr="002361CB">
        <w:t>Vorsitz:</w:t>
      </w:r>
      <w:r w:rsidRPr="002361CB">
        <w:tab/>
      </w:r>
      <w:r w:rsidR="003E1CC9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1CC9" w:rsidRPr="007B7F04">
        <w:rPr>
          <w:highlight w:val="yellow"/>
        </w:rPr>
        <w:instrText xml:space="preserve"> FORMTEXT </w:instrText>
      </w:r>
      <w:r w:rsidR="003E1CC9" w:rsidRPr="007B7F04">
        <w:rPr>
          <w:highlight w:val="yellow"/>
        </w:rPr>
      </w:r>
      <w:r w:rsidR="003E1CC9" w:rsidRPr="007B7F04">
        <w:rPr>
          <w:highlight w:val="yellow"/>
        </w:rPr>
        <w:fldChar w:fldCharType="separate"/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fldChar w:fldCharType="end"/>
      </w:r>
    </w:p>
    <w:p w:rsidR="004C1498" w:rsidRPr="002361CB" w:rsidRDefault="004C1498">
      <w:pPr>
        <w:tabs>
          <w:tab w:val="left" w:pos="2552"/>
        </w:tabs>
        <w:ind w:left="2552" w:hanging="2552"/>
      </w:pPr>
      <w:r w:rsidRPr="002361CB">
        <w:t>Protokoll:</w:t>
      </w:r>
      <w:r w:rsidRPr="002361CB">
        <w:tab/>
      </w:r>
      <w:r w:rsidR="003E1CC9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1CC9" w:rsidRPr="007B7F04">
        <w:rPr>
          <w:highlight w:val="yellow"/>
        </w:rPr>
        <w:instrText xml:space="preserve"> FORMTEXT </w:instrText>
      </w:r>
      <w:r w:rsidR="003E1CC9" w:rsidRPr="007B7F04">
        <w:rPr>
          <w:highlight w:val="yellow"/>
        </w:rPr>
      </w:r>
      <w:r w:rsidR="003E1CC9" w:rsidRPr="007B7F04">
        <w:rPr>
          <w:highlight w:val="yellow"/>
        </w:rPr>
        <w:fldChar w:fldCharType="separate"/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fldChar w:fldCharType="end"/>
      </w:r>
    </w:p>
    <w:p w:rsidR="004C1498" w:rsidRPr="002361CB" w:rsidRDefault="004C1498">
      <w:pPr>
        <w:tabs>
          <w:tab w:val="left" w:pos="2552"/>
        </w:tabs>
      </w:pPr>
    </w:p>
    <w:p w:rsidR="004C1498" w:rsidRPr="002361CB" w:rsidRDefault="004C1498">
      <w:pPr>
        <w:tabs>
          <w:tab w:val="left" w:pos="2552"/>
        </w:tabs>
      </w:pPr>
      <w:r w:rsidRPr="002361CB">
        <w:t>Traktanden:</w:t>
      </w:r>
      <w:r w:rsidRPr="002361CB">
        <w:tab/>
        <w:t xml:space="preserve">1. </w:t>
      </w:r>
      <w:r w:rsidR="00244E91">
        <w:t>Erteilung einer Zeichnungsberechtigung</w:t>
      </w:r>
    </w:p>
    <w:p w:rsidR="00244E91" w:rsidRDefault="00244E91">
      <w:pPr>
        <w:tabs>
          <w:tab w:val="left" w:pos="2552"/>
        </w:tabs>
      </w:pPr>
      <w:r>
        <w:tab/>
        <w:t>2. Entzieh</w:t>
      </w:r>
      <w:r w:rsidR="003439A4">
        <w:t>ung</w:t>
      </w:r>
      <w:r>
        <w:t xml:space="preserve"> einer Zeichnungsberechtigung</w:t>
      </w:r>
    </w:p>
    <w:p w:rsidR="00244E91" w:rsidRPr="002361CB" w:rsidRDefault="00244E91">
      <w:pPr>
        <w:tabs>
          <w:tab w:val="left" w:pos="2552"/>
        </w:tabs>
      </w:pPr>
      <w:r>
        <w:tab/>
        <w:t>3. Verschiedenes</w:t>
      </w:r>
    </w:p>
    <w:p w:rsidR="004C1498" w:rsidRPr="002361CB" w:rsidRDefault="004C1498">
      <w:pPr>
        <w:pBdr>
          <w:bottom w:val="single" w:sz="6" w:space="1" w:color="auto"/>
        </w:pBdr>
      </w:pPr>
    </w:p>
    <w:p w:rsidR="004C1498" w:rsidRPr="002361CB" w:rsidRDefault="004C1498"/>
    <w:p w:rsidR="003E1CC9" w:rsidRDefault="00BD373A" w:rsidP="00244E91">
      <w:pPr>
        <w:tabs>
          <w:tab w:val="left" w:pos="4962"/>
        </w:tabs>
      </w:pP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44E91"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="00244E91" w:rsidRPr="007B7F04">
        <w:rPr>
          <w:highlight w:val="yellow"/>
        </w:rPr>
        <w:t> </w:t>
      </w:r>
      <w:r w:rsidR="00244E91" w:rsidRPr="007B7F04">
        <w:rPr>
          <w:highlight w:val="yellow"/>
        </w:rPr>
        <w:t> </w:t>
      </w:r>
      <w:r w:rsidR="00244E91" w:rsidRPr="007B7F04">
        <w:rPr>
          <w:highlight w:val="yellow"/>
        </w:rPr>
        <w:t> </w:t>
      </w:r>
      <w:r w:rsidR="00244E91" w:rsidRPr="007B7F04">
        <w:rPr>
          <w:highlight w:val="yellow"/>
        </w:rPr>
        <w:t> </w:t>
      </w:r>
      <w:r w:rsidR="00244E91"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 w:rsidR="00244E91">
        <w:t xml:space="preserve"> eröffnet die Sitzung, übernimmt den Vorsitz und bezeichnet </w:t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44E91"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="00244E91" w:rsidRPr="007B7F04">
        <w:rPr>
          <w:highlight w:val="yellow"/>
        </w:rPr>
        <w:t> </w:t>
      </w:r>
      <w:r w:rsidR="00244E91" w:rsidRPr="007B7F04">
        <w:rPr>
          <w:highlight w:val="yellow"/>
        </w:rPr>
        <w:t> </w:t>
      </w:r>
      <w:r w:rsidR="00244E91" w:rsidRPr="007B7F04">
        <w:rPr>
          <w:highlight w:val="yellow"/>
        </w:rPr>
        <w:t> </w:t>
      </w:r>
      <w:r w:rsidR="00244E91" w:rsidRPr="007B7F04">
        <w:rPr>
          <w:highlight w:val="yellow"/>
        </w:rPr>
        <w:t> </w:t>
      </w:r>
      <w:r w:rsidR="00244E91"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 w:rsidR="00244E91">
        <w:t xml:space="preserve"> als Protokollführer.</w:t>
      </w:r>
    </w:p>
    <w:p w:rsidR="007B7F04" w:rsidRDefault="00244E91" w:rsidP="00244E91">
      <w:pPr>
        <w:tabs>
          <w:tab w:val="left" w:pos="4962"/>
        </w:tabs>
      </w:pPr>
      <w:r w:rsidRPr="003E1CC9">
        <w:rPr>
          <w:highlight w:val="yellow"/>
        </w:rPr>
        <w:t>Er/Sie</w:t>
      </w:r>
      <w:r>
        <w:t xml:space="preserve"> stellt fest, dass die Einladung zur heutigen Sitzung ordnungsgemäss erfolgt i</w:t>
      </w:r>
      <w:r w:rsidR="007B7F04">
        <w:t xml:space="preserve">st. </w:t>
      </w:r>
    </w:p>
    <w:p w:rsidR="007B7F04" w:rsidRDefault="007B7F04" w:rsidP="00244E91">
      <w:pPr>
        <w:tabs>
          <w:tab w:val="left" w:pos="4962"/>
        </w:tabs>
      </w:pPr>
      <w:r>
        <w:t xml:space="preserve">Neben </w:t>
      </w:r>
      <w:r w:rsidRPr="003E1CC9">
        <w:rPr>
          <w:highlight w:val="yellow"/>
        </w:rPr>
        <w:t>ihm/ihr</w:t>
      </w:r>
      <w:r>
        <w:t xml:space="preserve"> sind anwesend: </w:t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</w:p>
    <w:p w:rsidR="00244E91" w:rsidRDefault="007B7F04" w:rsidP="00244E91">
      <w:pPr>
        <w:tabs>
          <w:tab w:val="left" w:pos="4962"/>
        </w:tabs>
      </w:pPr>
      <w:r>
        <w:t>Damit ist die</w:t>
      </w:r>
      <w:r w:rsidR="003439A4">
        <w:t xml:space="preserve"> Geschäftsführ</w:t>
      </w:r>
      <w:r>
        <w:t>u</w:t>
      </w:r>
      <w:r w:rsidR="003439A4">
        <w:t>ng</w:t>
      </w:r>
      <w:r>
        <w:t xml:space="preserve"> für die vorgesehenen Traktanden beschlussfähig</w:t>
      </w:r>
      <w:r w:rsidR="00244E91">
        <w:t xml:space="preserve">. Dagegen wird kein Widerspruch erhoben. </w:t>
      </w:r>
    </w:p>
    <w:p w:rsidR="0020343F" w:rsidRPr="002361CB" w:rsidRDefault="0020343F"/>
    <w:p w:rsidR="007B7F04" w:rsidRDefault="004C1498" w:rsidP="007B7F04">
      <w:pPr>
        <w:spacing w:after="0"/>
      </w:pPr>
      <w:r w:rsidRPr="002361CB">
        <w:rPr>
          <w:b/>
          <w:bCs/>
        </w:rPr>
        <w:t xml:space="preserve">1. </w:t>
      </w:r>
      <w:r w:rsidR="00244E91" w:rsidRPr="00244E91">
        <w:rPr>
          <w:b/>
          <w:bCs/>
        </w:rPr>
        <w:t>Erteilung</w:t>
      </w:r>
      <w:r w:rsidR="00244E91">
        <w:t xml:space="preserve"> </w:t>
      </w:r>
      <w:r w:rsidR="00244E91" w:rsidRPr="00244E91">
        <w:rPr>
          <w:b/>
          <w:bCs/>
        </w:rPr>
        <w:t>einer Zeichnungsberechtigung</w:t>
      </w:r>
      <w:r w:rsidRPr="002361CB">
        <w:rPr>
          <w:b/>
          <w:bCs/>
        </w:rPr>
        <w:br/>
      </w:r>
      <w:r w:rsidRPr="002361CB">
        <w:rPr>
          <w:b/>
          <w:bCs/>
        </w:rPr>
        <w:br/>
      </w:r>
      <w:r w:rsidR="00244E91">
        <w:t xml:space="preserve">Folgender Person wird die </w:t>
      </w:r>
      <w:r w:rsidR="007B7F04" w:rsidRPr="007B7F04">
        <w:rPr>
          <w:highlight w:val="yellow"/>
        </w:rPr>
        <w:t>[</w:t>
      </w:r>
      <w:r w:rsidR="007B7F04" w:rsidRPr="007B7F04">
        <w:rPr>
          <w:rFonts w:eastAsiaTheme="minorHAnsi" w:cstheme="minorBidi"/>
          <w:szCs w:val="22"/>
          <w:highlight w:val="yellow"/>
          <w:lang w:eastAsia="en-US"/>
        </w:rPr>
        <w:t>Einzelunterschrift</w:t>
      </w:r>
      <w:r w:rsidR="003E1CC9">
        <w:rPr>
          <w:rFonts w:eastAsiaTheme="minorHAnsi" w:cstheme="minorBidi"/>
          <w:szCs w:val="22"/>
          <w:highlight w:val="yellow"/>
          <w:lang w:eastAsia="en-US"/>
        </w:rPr>
        <w:t xml:space="preserve"> </w:t>
      </w:r>
      <w:r w:rsidR="007B7F04" w:rsidRPr="007B7F04">
        <w:rPr>
          <w:rFonts w:eastAsiaTheme="minorHAnsi" w:cstheme="minorBidi"/>
          <w:szCs w:val="22"/>
          <w:highlight w:val="yellow"/>
          <w:lang w:eastAsia="en-US"/>
        </w:rPr>
        <w:t>/</w:t>
      </w:r>
      <w:r w:rsidR="003E1CC9">
        <w:rPr>
          <w:rFonts w:eastAsiaTheme="minorHAnsi" w:cstheme="minorBidi"/>
          <w:szCs w:val="22"/>
          <w:highlight w:val="yellow"/>
          <w:lang w:eastAsia="en-US"/>
        </w:rPr>
        <w:t xml:space="preserve"> </w:t>
      </w:r>
      <w:r w:rsidR="007B7F04" w:rsidRPr="007B7F04">
        <w:rPr>
          <w:rFonts w:eastAsiaTheme="minorHAnsi" w:cstheme="minorBidi"/>
          <w:szCs w:val="22"/>
          <w:highlight w:val="yellow"/>
          <w:lang w:eastAsia="en-US"/>
        </w:rPr>
        <w:t>Kollektivunterschrift zu zweien]</w:t>
      </w:r>
      <w:r w:rsidR="00617466">
        <w:t xml:space="preserve"> erteilt</w:t>
      </w:r>
      <w:r w:rsidRPr="002361CB">
        <w:t>:</w:t>
      </w:r>
      <w:r w:rsidRPr="002361CB">
        <w:rPr>
          <w:b/>
          <w:bCs/>
        </w:rPr>
        <w:br/>
      </w:r>
      <w:r w:rsidRPr="002361CB">
        <w:rPr>
          <w:b/>
          <w:bCs/>
        </w:rPr>
        <w:br/>
      </w:r>
      <w:r w:rsidR="003E1CC9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1CC9" w:rsidRPr="007B7F04">
        <w:rPr>
          <w:highlight w:val="yellow"/>
        </w:rPr>
        <w:instrText xml:space="preserve"> FORMTEXT </w:instrText>
      </w:r>
      <w:r w:rsidR="003E1CC9" w:rsidRPr="007B7F04">
        <w:rPr>
          <w:highlight w:val="yellow"/>
        </w:rPr>
      </w:r>
      <w:r w:rsidR="003E1CC9" w:rsidRPr="007B7F04">
        <w:rPr>
          <w:highlight w:val="yellow"/>
        </w:rPr>
        <w:fldChar w:fldCharType="separate"/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fldChar w:fldCharType="end"/>
      </w:r>
      <w:r w:rsidR="003E1CC9" w:rsidRPr="007B7F04">
        <w:rPr>
          <w:highlight w:val="yellow"/>
        </w:rPr>
        <w:t>,</w:t>
      </w:r>
      <w:r w:rsidR="003E1CC9" w:rsidRPr="002361CB">
        <w:t xml:space="preserve"> von </w:t>
      </w:r>
      <w:r w:rsidR="003E1CC9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1CC9" w:rsidRPr="007B7F04">
        <w:rPr>
          <w:highlight w:val="yellow"/>
        </w:rPr>
        <w:instrText xml:space="preserve"> FORMTEXT </w:instrText>
      </w:r>
      <w:r w:rsidR="003E1CC9" w:rsidRPr="007B7F04">
        <w:rPr>
          <w:highlight w:val="yellow"/>
        </w:rPr>
      </w:r>
      <w:r w:rsidR="003E1CC9" w:rsidRPr="007B7F04">
        <w:rPr>
          <w:highlight w:val="yellow"/>
        </w:rPr>
        <w:fldChar w:fldCharType="separate"/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fldChar w:fldCharType="end"/>
      </w:r>
      <w:r w:rsidR="003E1CC9" w:rsidRPr="007B7F04">
        <w:t>, in</w:t>
      </w:r>
      <w:r w:rsidR="003E1CC9">
        <w:t xml:space="preserve"> </w:t>
      </w:r>
      <w:r w:rsidR="003E1CC9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1CC9" w:rsidRPr="007B7F04">
        <w:rPr>
          <w:highlight w:val="yellow"/>
        </w:rPr>
        <w:instrText xml:space="preserve"> FORMTEXT </w:instrText>
      </w:r>
      <w:r w:rsidR="003E1CC9" w:rsidRPr="007B7F04">
        <w:rPr>
          <w:highlight w:val="yellow"/>
        </w:rPr>
      </w:r>
      <w:r w:rsidR="003E1CC9" w:rsidRPr="007B7F04">
        <w:rPr>
          <w:highlight w:val="yellow"/>
        </w:rPr>
        <w:fldChar w:fldCharType="separate"/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fldChar w:fldCharType="end"/>
      </w:r>
    </w:p>
    <w:p w:rsidR="007B7F04" w:rsidRDefault="007B7F04" w:rsidP="007B7F04">
      <w:pPr>
        <w:spacing w:after="0"/>
      </w:pPr>
    </w:p>
    <w:p w:rsidR="007B7F04" w:rsidRPr="00244E91" w:rsidRDefault="007B7F04">
      <w:pPr>
        <w:tabs>
          <w:tab w:val="left" w:pos="5387"/>
        </w:tabs>
        <w:spacing w:after="0"/>
        <w:rPr>
          <w:bCs/>
        </w:rPr>
      </w:pPr>
    </w:p>
    <w:p w:rsidR="004C1498" w:rsidRDefault="004C1498">
      <w:pPr>
        <w:tabs>
          <w:tab w:val="left" w:pos="5387"/>
        </w:tabs>
        <w:spacing w:after="0"/>
      </w:pPr>
      <w:r w:rsidRPr="002361CB">
        <w:rPr>
          <w:b/>
          <w:bCs/>
        </w:rPr>
        <w:t xml:space="preserve">2. </w:t>
      </w:r>
      <w:r w:rsidR="00244E91" w:rsidRPr="00244E91">
        <w:rPr>
          <w:b/>
          <w:bCs/>
        </w:rPr>
        <w:t>Entzieh</w:t>
      </w:r>
      <w:r w:rsidR="003439A4">
        <w:rPr>
          <w:b/>
          <w:bCs/>
        </w:rPr>
        <w:t>ung</w:t>
      </w:r>
      <w:r w:rsidR="00244E91" w:rsidRPr="00244E91">
        <w:rPr>
          <w:b/>
          <w:bCs/>
        </w:rPr>
        <w:t xml:space="preserve"> einer Zeichnungsberechtigung</w:t>
      </w:r>
      <w:r w:rsidRPr="002361CB">
        <w:rPr>
          <w:b/>
          <w:bCs/>
        </w:rPr>
        <w:br/>
      </w:r>
      <w:r w:rsidRPr="002361CB">
        <w:rPr>
          <w:b/>
          <w:bCs/>
        </w:rPr>
        <w:br/>
      </w:r>
      <w:r w:rsidR="00617466">
        <w:t xml:space="preserve">Folgender Person wird die </w:t>
      </w:r>
      <w:r w:rsidR="007B7F04" w:rsidRPr="007B7F04">
        <w:rPr>
          <w:highlight w:val="yellow"/>
        </w:rPr>
        <w:t>[</w:t>
      </w:r>
      <w:r w:rsidR="007B7F04" w:rsidRPr="007B7F04">
        <w:rPr>
          <w:rFonts w:eastAsiaTheme="minorHAnsi" w:cstheme="minorBidi"/>
          <w:szCs w:val="22"/>
          <w:highlight w:val="yellow"/>
          <w:lang w:eastAsia="en-US"/>
        </w:rPr>
        <w:t>Einzelunterschrift</w:t>
      </w:r>
      <w:r w:rsidR="003E1CC9">
        <w:rPr>
          <w:rFonts w:eastAsiaTheme="minorHAnsi" w:cstheme="minorBidi"/>
          <w:szCs w:val="22"/>
          <w:highlight w:val="yellow"/>
          <w:lang w:eastAsia="en-US"/>
        </w:rPr>
        <w:t xml:space="preserve"> </w:t>
      </w:r>
      <w:r w:rsidR="007B7F04" w:rsidRPr="007B7F04">
        <w:rPr>
          <w:rFonts w:eastAsiaTheme="minorHAnsi" w:cstheme="minorBidi"/>
          <w:szCs w:val="22"/>
          <w:highlight w:val="yellow"/>
          <w:lang w:eastAsia="en-US"/>
        </w:rPr>
        <w:t>/</w:t>
      </w:r>
      <w:r w:rsidR="003E1CC9">
        <w:rPr>
          <w:rFonts w:eastAsiaTheme="minorHAnsi" w:cstheme="minorBidi"/>
          <w:szCs w:val="22"/>
          <w:highlight w:val="yellow"/>
          <w:lang w:eastAsia="en-US"/>
        </w:rPr>
        <w:t xml:space="preserve"> </w:t>
      </w:r>
      <w:r w:rsidR="007B7F04" w:rsidRPr="007B7F04">
        <w:rPr>
          <w:rFonts w:eastAsiaTheme="minorHAnsi" w:cstheme="minorBidi"/>
          <w:szCs w:val="22"/>
          <w:highlight w:val="yellow"/>
          <w:lang w:eastAsia="en-US"/>
        </w:rPr>
        <w:t>Kollektivunterschrift zu zweien]</w:t>
      </w:r>
      <w:r w:rsidR="007B7F04">
        <w:t xml:space="preserve"> </w:t>
      </w:r>
      <w:r w:rsidR="00617466">
        <w:t>entzogen</w:t>
      </w:r>
      <w:r w:rsidR="00617466" w:rsidRPr="002361CB">
        <w:t>:</w:t>
      </w:r>
      <w:r w:rsidRPr="002361CB">
        <w:br/>
      </w:r>
      <w:r w:rsidRPr="002361CB">
        <w:br/>
      </w:r>
      <w:r w:rsidR="003E1CC9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1CC9" w:rsidRPr="007B7F04">
        <w:rPr>
          <w:highlight w:val="yellow"/>
        </w:rPr>
        <w:instrText xml:space="preserve"> FORMTEXT </w:instrText>
      </w:r>
      <w:r w:rsidR="003E1CC9" w:rsidRPr="007B7F04">
        <w:rPr>
          <w:highlight w:val="yellow"/>
        </w:rPr>
      </w:r>
      <w:r w:rsidR="003E1CC9" w:rsidRPr="007B7F04">
        <w:rPr>
          <w:highlight w:val="yellow"/>
        </w:rPr>
        <w:fldChar w:fldCharType="separate"/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fldChar w:fldCharType="end"/>
      </w:r>
      <w:r w:rsidR="003E1CC9" w:rsidRPr="007B7F04">
        <w:rPr>
          <w:highlight w:val="yellow"/>
        </w:rPr>
        <w:t>,</w:t>
      </w:r>
      <w:r w:rsidR="003E1CC9" w:rsidRPr="002361CB">
        <w:t xml:space="preserve"> von </w:t>
      </w:r>
      <w:r w:rsidR="003E1CC9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1CC9" w:rsidRPr="007B7F04">
        <w:rPr>
          <w:highlight w:val="yellow"/>
        </w:rPr>
        <w:instrText xml:space="preserve"> FORMTEXT </w:instrText>
      </w:r>
      <w:r w:rsidR="003E1CC9" w:rsidRPr="007B7F04">
        <w:rPr>
          <w:highlight w:val="yellow"/>
        </w:rPr>
      </w:r>
      <w:r w:rsidR="003E1CC9" w:rsidRPr="007B7F04">
        <w:rPr>
          <w:highlight w:val="yellow"/>
        </w:rPr>
        <w:fldChar w:fldCharType="separate"/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fldChar w:fldCharType="end"/>
      </w:r>
      <w:r w:rsidR="003E1CC9" w:rsidRPr="007B7F04">
        <w:t>, in</w:t>
      </w:r>
      <w:r w:rsidR="003E1CC9">
        <w:t xml:space="preserve"> </w:t>
      </w:r>
      <w:r w:rsidR="003E1CC9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E1CC9" w:rsidRPr="007B7F04">
        <w:rPr>
          <w:highlight w:val="yellow"/>
        </w:rPr>
        <w:instrText xml:space="preserve"> FORMTEXT </w:instrText>
      </w:r>
      <w:r w:rsidR="003E1CC9" w:rsidRPr="007B7F04">
        <w:rPr>
          <w:highlight w:val="yellow"/>
        </w:rPr>
      </w:r>
      <w:r w:rsidR="003E1CC9" w:rsidRPr="007B7F04">
        <w:rPr>
          <w:highlight w:val="yellow"/>
        </w:rPr>
        <w:fldChar w:fldCharType="separate"/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t> </w:t>
      </w:r>
      <w:r w:rsidR="003E1CC9" w:rsidRPr="007B7F04">
        <w:rPr>
          <w:highlight w:val="yellow"/>
        </w:rPr>
        <w:fldChar w:fldCharType="end"/>
      </w:r>
    </w:p>
    <w:p w:rsidR="007B7F04" w:rsidRPr="002361CB" w:rsidRDefault="007B7F04">
      <w:pPr>
        <w:tabs>
          <w:tab w:val="left" w:pos="5387"/>
        </w:tabs>
        <w:spacing w:after="0"/>
        <w:rPr>
          <w:b/>
          <w:bCs/>
        </w:rPr>
      </w:pPr>
      <w:bookmarkStart w:id="0" w:name="_GoBack"/>
      <w:bookmarkEnd w:id="0"/>
    </w:p>
    <w:p w:rsidR="007B7F04" w:rsidRPr="002361CB" w:rsidRDefault="007B7F04">
      <w:pPr>
        <w:tabs>
          <w:tab w:val="left" w:pos="5387"/>
        </w:tabs>
        <w:spacing w:after="0"/>
      </w:pPr>
    </w:p>
    <w:p w:rsidR="004C1498" w:rsidRPr="002361CB" w:rsidRDefault="00E61E10">
      <w:pPr>
        <w:tabs>
          <w:tab w:val="left" w:pos="5387"/>
        </w:tabs>
        <w:spacing w:after="0"/>
        <w:rPr>
          <w:b/>
          <w:bCs/>
        </w:rPr>
      </w:pPr>
      <w:r w:rsidRPr="002361CB">
        <w:rPr>
          <w:b/>
          <w:bCs/>
        </w:rPr>
        <w:t>4</w:t>
      </w:r>
      <w:r w:rsidR="004C1498" w:rsidRPr="002361CB">
        <w:rPr>
          <w:b/>
          <w:bCs/>
        </w:rPr>
        <w:t xml:space="preserve">. </w:t>
      </w:r>
      <w:r w:rsidR="003439A4" w:rsidRPr="003439A4">
        <w:rPr>
          <w:b/>
          <w:bCs/>
        </w:rPr>
        <w:t>Verschiedenes</w:t>
      </w:r>
    </w:p>
    <w:p w:rsidR="004C1498" w:rsidRPr="002361CB" w:rsidRDefault="004C1498">
      <w:pPr>
        <w:tabs>
          <w:tab w:val="left" w:pos="5387"/>
        </w:tabs>
        <w:spacing w:after="0"/>
        <w:rPr>
          <w:b/>
          <w:bCs/>
        </w:rPr>
      </w:pPr>
    </w:p>
    <w:p w:rsidR="004C1498" w:rsidRDefault="003E1CC9">
      <w:pPr>
        <w:tabs>
          <w:tab w:val="left" w:pos="5387"/>
        </w:tabs>
      </w:pP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</w:p>
    <w:p w:rsidR="003E1CC9" w:rsidRDefault="003E1CC9">
      <w:pPr>
        <w:tabs>
          <w:tab w:val="left" w:pos="5387"/>
        </w:tabs>
      </w:pPr>
    </w:p>
    <w:p w:rsidR="003E1CC9" w:rsidRPr="002361CB" w:rsidRDefault="003E1CC9">
      <w:pPr>
        <w:tabs>
          <w:tab w:val="left" w:pos="5387"/>
        </w:tabs>
      </w:pPr>
    </w:p>
    <w:p w:rsidR="004C1498" w:rsidRPr="002361CB" w:rsidRDefault="004C1498">
      <w:pPr>
        <w:tabs>
          <w:tab w:val="left" w:pos="5387"/>
        </w:tabs>
      </w:pPr>
      <w:r w:rsidRPr="002361CB">
        <w:t>...................................................</w:t>
      </w:r>
      <w:r w:rsidRPr="002361CB">
        <w:tab/>
        <w:t>..............................................</w:t>
      </w:r>
    </w:p>
    <w:p w:rsidR="00CA0A39" w:rsidRDefault="00CA0A39">
      <w:pPr>
        <w:tabs>
          <w:tab w:val="left" w:pos="5387"/>
        </w:tabs>
        <w:ind w:left="4254" w:hanging="4254"/>
      </w:pPr>
      <w:r w:rsidRPr="00010F91">
        <w:rPr>
          <w:highlight w:val="yellow"/>
        </w:rPr>
        <w:t>[NAME, Vorname]</w:t>
      </w:r>
      <w:r>
        <w:tab/>
      </w:r>
      <w:r>
        <w:tab/>
      </w:r>
      <w:r w:rsidRPr="00010F91">
        <w:rPr>
          <w:highlight w:val="yellow"/>
        </w:rPr>
        <w:t>[NAME, Vorname]</w:t>
      </w:r>
    </w:p>
    <w:p w:rsidR="004C1498" w:rsidRPr="002361CB" w:rsidRDefault="00CA0A39">
      <w:pPr>
        <w:tabs>
          <w:tab w:val="left" w:pos="5387"/>
        </w:tabs>
        <w:ind w:left="4254" w:hanging="4254"/>
      </w:pPr>
      <w:r>
        <w:t>Vorsitzender</w:t>
      </w:r>
      <w:r>
        <w:tab/>
      </w:r>
      <w:r>
        <w:tab/>
      </w:r>
      <w:r w:rsidR="004C1498" w:rsidRPr="002361CB">
        <w:t>Protokollführer</w:t>
      </w:r>
    </w:p>
    <w:sectPr w:rsidR="004C1498" w:rsidRPr="002361CB" w:rsidSect="00606CDC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91" w:rsidRDefault="00244E91" w:rsidP="002361CB">
      <w:pPr>
        <w:spacing w:after="0"/>
      </w:pPr>
      <w:r>
        <w:separator/>
      </w:r>
    </w:p>
  </w:endnote>
  <w:endnote w:type="continuationSeparator" w:id="0">
    <w:p w:rsidR="00244E91" w:rsidRDefault="00244E91" w:rsidP="002361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91" w:rsidRDefault="00244E91" w:rsidP="002361CB">
      <w:pPr>
        <w:spacing w:after="0"/>
      </w:pPr>
      <w:r>
        <w:separator/>
      </w:r>
    </w:p>
  </w:footnote>
  <w:footnote w:type="continuationSeparator" w:id="0">
    <w:p w:rsidR="00244E91" w:rsidRDefault="00244E91" w:rsidP="002361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7EC"/>
    <w:multiLevelType w:val="hybridMultilevel"/>
    <w:tmpl w:val="66287202"/>
    <w:lvl w:ilvl="0" w:tplc="10B2018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566"/>
    <w:multiLevelType w:val="hybridMultilevel"/>
    <w:tmpl w:val="00B6A574"/>
    <w:lvl w:ilvl="0" w:tplc="10B2018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" w15:restartNumberingAfterBreak="0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86D9A"/>
    <w:multiLevelType w:val="hybridMultilevel"/>
    <w:tmpl w:val="1DFA7E3A"/>
    <w:lvl w:ilvl="0" w:tplc="10B2018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18"/>
        <w:szCs w:val="1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B4BE0"/>
    <w:multiLevelType w:val="hybridMultilevel"/>
    <w:tmpl w:val="2C9CC194"/>
    <w:lvl w:ilvl="0" w:tplc="CEBEEAD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43F"/>
    <w:rsid w:val="0020343F"/>
    <w:rsid w:val="002361CB"/>
    <w:rsid w:val="00242746"/>
    <w:rsid w:val="00244E91"/>
    <w:rsid w:val="002A7766"/>
    <w:rsid w:val="00336FB4"/>
    <w:rsid w:val="003439A4"/>
    <w:rsid w:val="003E1CC9"/>
    <w:rsid w:val="004C1498"/>
    <w:rsid w:val="004E2A7A"/>
    <w:rsid w:val="004F3D4B"/>
    <w:rsid w:val="004F5214"/>
    <w:rsid w:val="005771AC"/>
    <w:rsid w:val="00606CDC"/>
    <w:rsid w:val="00617466"/>
    <w:rsid w:val="00632BA9"/>
    <w:rsid w:val="006F4C10"/>
    <w:rsid w:val="007B7F04"/>
    <w:rsid w:val="008F42CB"/>
    <w:rsid w:val="00950C2B"/>
    <w:rsid w:val="00A22008"/>
    <w:rsid w:val="00A50AE8"/>
    <w:rsid w:val="00BD373A"/>
    <w:rsid w:val="00CA0A39"/>
    <w:rsid w:val="00DE6503"/>
    <w:rsid w:val="00E3507B"/>
    <w:rsid w:val="00E56817"/>
    <w:rsid w:val="00E61E10"/>
    <w:rsid w:val="00F24088"/>
    <w:rsid w:val="00FA7321"/>
    <w:rsid w:val="00F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5214"/>
    <w:pPr>
      <w:spacing w:after="120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4F5214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4F5214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4F5214"/>
    <w:pPr>
      <w:keepNext/>
      <w:tabs>
        <w:tab w:val="left" w:pos="2552"/>
      </w:tabs>
      <w:outlineLvl w:val="2"/>
    </w:pPr>
    <w:rPr>
      <w:b/>
      <w:bCs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361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361CB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rsid w:val="002361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361CB"/>
    <w:rPr>
      <w:rFonts w:ascii="Arial" w:hAnsi="Arial"/>
      <w:sz w:val="22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CA0A39"/>
    <w:pPr>
      <w:spacing w:after="0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A0A39"/>
    <w:rPr>
      <w:rFonts w:ascii="Segoe UI" w:hAnsi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6E77A25F.dotm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2016-10-12T11:59:00Z</dcterms:created>
  <dcterms:modified xsi:type="dcterms:W3CDTF">2018-12-04T10:22:00Z</dcterms:modified>
</cp:coreProperties>
</file>