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28389" w14:textId="0972C11A" w:rsidR="00CD20F2" w:rsidRPr="00BE2B89" w:rsidRDefault="00CE74A6" w:rsidP="00CE74A6">
      <w:pPr>
        <w:pStyle w:val="Titel"/>
      </w:pPr>
      <w:bookmarkStart w:id="0" w:name="Text5"/>
      <w:bookmarkStart w:id="1" w:name="_GoBack"/>
      <w:bookmarkEnd w:id="1"/>
      <w:r>
        <w:t>Anwaltsprüfung: Arbeitgeber-Bescheinigung</w:t>
      </w:r>
    </w:p>
    <w:p w14:paraId="683B983A" w14:textId="68F03364" w:rsidR="000A4C51" w:rsidRDefault="00D243F4" w:rsidP="0047374E">
      <w:pPr>
        <w:spacing w:before="360" w:after="120"/>
        <w:rPr>
          <w:szCs w:val="22"/>
        </w:rPr>
      </w:pPr>
      <w:r>
        <w:rPr>
          <w:szCs w:val="22"/>
        </w:rPr>
        <w:t xml:space="preserve">Hiermit bestätige ich, dass </w:t>
      </w:r>
      <w:r>
        <w:rPr>
          <w:szCs w:val="22"/>
        </w:rPr>
        <w:fldChar w:fldCharType="begin">
          <w:ffData>
            <w:name w:val="Text50"/>
            <w:enabled/>
            <w:calcOnExit w:val="0"/>
            <w:textInput>
              <w:default w:val="Name"/>
            </w:textInput>
          </w:ffData>
        </w:fldChar>
      </w:r>
      <w:bookmarkStart w:id="2" w:name="Text50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Name</w:t>
      </w:r>
      <w:r>
        <w:rPr>
          <w:szCs w:val="22"/>
        </w:rPr>
        <w:fldChar w:fldCharType="end"/>
      </w:r>
      <w:bookmarkEnd w:id="2"/>
      <w:r>
        <w:rPr>
          <w:szCs w:val="22"/>
        </w:rPr>
        <w:t xml:space="preserve">, geb.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Geburtsdatum</w:t>
      </w:r>
      <w:r>
        <w:rPr>
          <w:szCs w:val="22"/>
        </w:rPr>
        <w:fldChar w:fldCharType="end"/>
      </w:r>
      <w:r>
        <w:rPr>
          <w:szCs w:val="22"/>
        </w:rPr>
        <w:t xml:space="preserve">, </w:t>
      </w:r>
      <w:r w:rsidR="0047374E">
        <w:rPr>
          <w:szCs w:val="22"/>
        </w:rPr>
        <w:t>vom</w:t>
      </w:r>
      <w:r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Datum</w:t>
      </w:r>
      <w:r>
        <w:rPr>
          <w:szCs w:val="22"/>
        </w:rPr>
        <w:fldChar w:fldCharType="end"/>
      </w:r>
      <w:r>
        <w:rPr>
          <w:szCs w:val="22"/>
        </w:rPr>
        <w:t xml:space="preserve"> bis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Datum</w:t>
      </w:r>
      <w:r>
        <w:rPr>
          <w:szCs w:val="22"/>
        </w:rPr>
        <w:fldChar w:fldCharType="end"/>
      </w:r>
      <w:r>
        <w:rPr>
          <w:szCs w:val="22"/>
        </w:rPr>
        <w:t xml:space="preserve"> ein juristisches Praktikum (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10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100</w:t>
      </w:r>
      <w:r>
        <w:rPr>
          <w:szCs w:val="22"/>
        </w:rPr>
        <w:fldChar w:fldCharType="end"/>
      </w:r>
      <w:r>
        <w:rPr>
          <w:szCs w:val="22"/>
        </w:rPr>
        <w:t>%)</w:t>
      </w:r>
      <w:r w:rsidR="00F4387D">
        <w:rPr>
          <w:szCs w:val="22"/>
        </w:rPr>
        <w:t xml:space="preserve"> bei </w:t>
      </w:r>
      <w:r w:rsidR="00F4387D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Bezeichnung Arbeitgeber"/>
            </w:textInput>
          </w:ffData>
        </w:fldChar>
      </w:r>
      <w:r w:rsidR="00F4387D">
        <w:rPr>
          <w:szCs w:val="22"/>
        </w:rPr>
        <w:instrText xml:space="preserve"> FORMTEXT </w:instrText>
      </w:r>
      <w:r w:rsidR="00F4387D">
        <w:rPr>
          <w:szCs w:val="22"/>
        </w:rPr>
      </w:r>
      <w:r w:rsidR="00F4387D">
        <w:rPr>
          <w:szCs w:val="22"/>
        </w:rPr>
        <w:fldChar w:fldCharType="separate"/>
      </w:r>
      <w:r w:rsidR="00F4387D">
        <w:rPr>
          <w:noProof/>
          <w:szCs w:val="22"/>
        </w:rPr>
        <w:t>Bezeichnung Arbeitgeber</w:t>
      </w:r>
      <w:r w:rsidR="00F4387D">
        <w:rPr>
          <w:szCs w:val="22"/>
        </w:rPr>
        <w:fldChar w:fldCharType="end"/>
      </w:r>
      <w:r w:rsidR="00F4387D">
        <w:rPr>
          <w:szCs w:val="22"/>
        </w:rPr>
        <w:t xml:space="preserve"> </w:t>
      </w:r>
      <w:r w:rsidR="000A4C51">
        <w:rPr>
          <w:szCs w:val="22"/>
        </w:rPr>
        <w:t xml:space="preserve">in </w:t>
      </w:r>
      <w:r w:rsidR="000A4C51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Arbeitsort"/>
            </w:textInput>
          </w:ffData>
        </w:fldChar>
      </w:r>
      <w:r w:rsidR="000A4C51">
        <w:rPr>
          <w:szCs w:val="22"/>
        </w:rPr>
        <w:instrText xml:space="preserve"> FORMTEXT </w:instrText>
      </w:r>
      <w:r w:rsidR="000A4C51">
        <w:rPr>
          <w:szCs w:val="22"/>
        </w:rPr>
      </w:r>
      <w:r w:rsidR="000A4C51">
        <w:rPr>
          <w:szCs w:val="22"/>
        </w:rPr>
        <w:fldChar w:fldCharType="separate"/>
      </w:r>
      <w:r w:rsidR="000A4C51">
        <w:rPr>
          <w:noProof/>
          <w:szCs w:val="22"/>
        </w:rPr>
        <w:t>Arbeitsort</w:t>
      </w:r>
      <w:r w:rsidR="000A4C51">
        <w:rPr>
          <w:szCs w:val="22"/>
        </w:rPr>
        <w:fldChar w:fldCharType="end"/>
      </w:r>
      <w:r w:rsidR="000A4C51">
        <w:rPr>
          <w:szCs w:val="22"/>
        </w:rPr>
        <w:t xml:space="preserve"> </w:t>
      </w:r>
      <w:r w:rsidR="00F4387D">
        <w:rPr>
          <w:szCs w:val="22"/>
        </w:rPr>
        <w:t xml:space="preserve">absolviert hat. </w:t>
      </w:r>
    </w:p>
    <w:p w14:paraId="595A02B0" w14:textId="51FAA95A" w:rsidR="00D243F4" w:rsidRDefault="00F4387D" w:rsidP="000A4C51">
      <w:pPr>
        <w:spacing w:before="360" w:after="640"/>
        <w:rPr>
          <w:szCs w:val="22"/>
        </w:rPr>
      </w:pPr>
      <w:r>
        <w:rPr>
          <w:szCs w:val="22"/>
        </w:rPr>
        <w:t xml:space="preserve">In diesem Zeitraum war </w:t>
      </w:r>
      <w:r w:rsidR="000A4C51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A4C51">
        <w:rPr>
          <w:szCs w:val="22"/>
        </w:rPr>
        <w:instrText xml:space="preserve"> FORMTEXT </w:instrText>
      </w:r>
      <w:r w:rsidR="000A4C51">
        <w:rPr>
          <w:szCs w:val="22"/>
        </w:rPr>
      </w:r>
      <w:r w:rsidR="000A4C51">
        <w:rPr>
          <w:szCs w:val="22"/>
        </w:rPr>
        <w:fldChar w:fldCharType="separate"/>
      </w:r>
      <w:r w:rsidR="000A4C51">
        <w:rPr>
          <w:noProof/>
          <w:szCs w:val="22"/>
        </w:rPr>
        <w:t>Name</w:t>
      </w:r>
      <w:r w:rsidR="000A4C51">
        <w:rPr>
          <w:szCs w:val="22"/>
        </w:rPr>
        <w:fldChar w:fldCharType="end"/>
      </w:r>
      <w:r w:rsidR="000A4C51">
        <w:rPr>
          <w:szCs w:val="22"/>
        </w:rPr>
        <w:t xml:space="preserve"> </w:t>
      </w:r>
      <w:r>
        <w:rPr>
          <w:szCs w:val="22"/>
        </w:rPr>
        <w:t xml:space="preserve">an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Anzahl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Anzahl</w:t>
      </w:r>
      <w:r>
        <w:rPr>
          <w:szCs w:val="22"/>
        </w:rPr>
        <w:fldChar w:fldCharType="end"/>
      </w:r>
      <w:r>
        <w:rPr>
          <w:szCs w:val="22"/>
        </w:rPr>
        <w:t xml:space="preserve"> Tagen abwesend</w:t>
      </w:r>
      <w:r w:rsidR="000A4C51">
        <w:rPr>
          <w:szCs w:val="22"/>
        </w:rPr>
        <w:t xml:space="preserve"> (</w:t>
      </w:r>
      <w:r w:rsidR="0047374E">
        <w:rPr>
          <w:szCs w:val="22"/>
        </w:rPr>
        <w:t xml:space="preserve">wegen </w:t>
      </w:r>
      <w:r w:rsidR="000A4C51">
        <w:t xml:space="preserve">Ferien, Urlaub, Unfall, Krankheit, Mutterschaft, Militärdienst, Zivildienst, Bevölkerungs- und Zivilschutzdienst und dergleichen; vgl. § 1 Abs. 2 lit. e der </w:t>
      </w:r>
      <w:r w:rsidR="000A4C51" w:rsidRPr="000A4C51">
        <w:t>Verordnung des Obergerichts über das Anwaltswesen vom 23. August 2002</w:t>
      </w:r>
      <w:r w:rsidR="000A4C51">
        <w:t xml:space="preserve"> [</w:t>
      </w:r>
      <w:r w:rsidR="000A4C51" w:rsidRPr="000A4C51">
        <w:t>Anwaltsverordnung, RAV</w:t>
      </w:r>
      <w:r w:rsidR="000A4C51">
        <w:t>, SHR 173.812])</w:t>
      </w:r>
      <w:r>
        <w:rPr>
          <w:szCs w:val="22"/>
        </w:rPr>
        <w:t>.</w:t>
      </w:r>
    </w:p>
    <w:tbl>
      <w:tblPr>
        <w:tblStyle w:val="Tabellenraster"/>
        <w:tblW w:w="623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658"/>
      </w:tblGrid>
      <w:tr w:rsidR="00426AE8" w:rsidRPr="00426AE8" w14:paraId="0BA65A9C" w14:textId="77777777" w:rsidTr="00426AE8">
        <w:tc>
          <w:tcPr>
            <w:tcW w:w="6236" w:type="dxa"/>
            <w:gridSpan w:val="2"/>
          </w:tcPr>
          <w:p w14:paraId="0C69C686" w14:textId="075CC3B1" w:rsidR="000A4C51" w:rsidRPr="00426AE8" w:rsidRDefault="000A4C51" w:rsidP="00426AE8">
            <w:pPr>
              <w:keepNext/>
              <w:spacing w:after="360"/>
              <w:rPr>
                <w:szCs w:val="22"/>
              </w:rPr>
            </w:pPr>
            <w:r w:rsidRPr="00426AE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426AE8">
              <w:rPr>
                <w:szCs w:val="22"/>
              </w:rPr>
              <w:instrText xml:space="preserve"> FORMTEXT </w:instrText>
            </w:r>
            <w:r w:rsidRPr="00426AE8">
              <w:rPr>
                <w:szCs w:val="22"/>
              </w:rPr>
            </w:r>
            <w:r w:rsidRPr="00426AE8">
              <w:rPr>
                <w:szCs w:val="22"/>
              </w:rPr>
              <w:fldChar w:fldCharType="separate"/>
            </w:r>
            <w:r w:rsidRPr="00426AE8">
              <w:rPr>
                <w:noProof/>
                <w:szCs w:val="22"/>
              </w:rPr>
              <w:t>Ort</w:t>
            </w:r>
            <w:r w:rsidRPr="00426AE8">
              <w:rPr>
                <w:szCs w:val="22"/>
              </w:rPr>
              <w:fldChar w:fldCharType="end"/>
            </w:r>
            <w:r w:rsidRPr="00426AE8">
              <w:rPr>
                <w:szCs w:val="22"/>
              </w:rPr>
              <w:t xml:space="preserve">, </w:t>
            </w:r>
            <w:r w:rsidRPr="00426AE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426AE8">
              <w:rPr>
                <w:szCs w:val="22"/>
              </w:rPr>
              <w:instrText xml:space="preserve"> FORMTEXT </w:instrText>
            </w:r>
            <w:r w:rsidRPr="00426AE8">
              <w:rPr>
                <w:szCs w:val="22"/>
              </w:rPr>
            </w:r>
            <w:r w:rsidRPr="00426AE8">
              <w:rPr>
                <w:szCs w:val="22"/>
              </w:rPr>
              <w:fldChar w:fldCharType="separate"/>
            </w:r>
            <w:r w:rsidRPr="00426AE8">
              <w:rPr>
                <w:noProof/>
                <w:szCs w:val="22"/>
              </w:rPr>
              <w:t>Datum</w:t>
            </w:r>
            <w:r w:rsidRPr="00426AE8">
              <w:rPr>
                <w:szCs w:val="22"/>
              </w:rPr>
              <w:fldChar w:fldCharType="end"/>
            </w:r>
            <w:r w:rsidRPr="00426AE8">
              <w:rPr>
                <w:szCs w:val="22"/>
              </w:rPr>
              <w:t xml:space="preserve"> </w:t>
            </w:r>
          </w:p>
          <w:p w14:paraId="65671CDF" w14:textId="62BCCA05" w:rsidR="000A4C51" w:rsidRPr="00426AE8" w:rsidRDefault="000A4C51" w:rsidP="00426AE8">
            <w:pPr>
              <w:keepNext/>
              <w:rPr>
                <w:szCs w:val="22"/>
              </w:rPr>
            </w:pPr>
            <w:r w:rsidRPr="00426AE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beitgeber"/>
                  </w:textInput>
                </w:ffData>
              </w:fldChar>
            </w:r>
            <w:r w:rsidRPr="00426AE8">
              <w:rPr>
                <w:szCs w:val="22"/>
              </w:rPr>
              <w:instrText xml:space="preserve"> FORMTEXT </w:instrText>
            </w:r>
            <w:r w:rsidRPr="00426AE8">
              <w:rPr>
                <w:szCs w:val="22"/>
              </w:rPr>
            </w:r>
            <w:r w:rsidRPr="00426AE8">
              <w:rPr>
                <w:szCs w:val="22"/>
              </w:rPr>
              <w:fldChar w:fldCharType="separate"/>
            </w:r>
            <w:r w:rsidRPr="00426AE8">
              <w:rPr>
                <w:noProof/>
                <w:szCs w:val="22"/>
              </w:rPr>
              <w:t>Arbeitgeber</w:t>
            </w:r>
            <w:r w:rsidRPr="00426AE8">
              <w:rPr>
                <w:szCs w:val="22"/>
              </w:rPr>
              <w:fldChar w:fldCharType="end"/>
            </w:r>
          </w:p>
          <w:p w14:paraId="6715C6B8" w14:textId="4C38EB91" w:rsidR="000A4C51" w:rsidRPr="00426AE8" w:rsidRDefault="000A4C51" w:rsidP="00426AE8">
            <w:pPr>
              <w:keepNext/>
              <w:spacing w:after="1080"/>
              <w:rPr>
                <w:szCs w:val="22"/>
              </w:rPr>
            </w:pPr>
            <w:r w:rsidRPr="00426AE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426AE8">
              <w:rPr>
                <w:szCs w:val="22"/>
              </w:rPr>
              <w:instrText xml:space="preserve"> FORMTEXT </w:instrText>
            </w:r>
            <w:r w:rsidRPr="00426AE8">
              <w:rPr>
                <w:szCs w:val="22"/>
              </w:rPr>
            </w:r>
            <w:r w:rsidRPr="00426AE8">
              <w:rPr>
                <w:szCs w:val="22"/>
              </w:rPr>
              <w:fldChar w:fldCharType="separate"/>
            </w:r>
            <w:r w:rsidRPr="00426AE8">
              <w:rPr>
                <w:noProof/>
                <w:szCs w:val="22"/>
              </w:rPr>
              <w:t>Funktion</w:t>
            </w:r>
            <w:r w:rsidRPr="00426AE8">
              <w:rPr>
                <w:szCs w:val="22"/>
              </w:rPr>
              <w:fldChar w:fldCharType="end"/>
            </w:r>
          </w:p>
        </w:tc>
      </w:tr>
      <w:tr w:rsidR="00426AE8" w:rsidRPr="00426AE8" w14:paraId="6FC702F5" w14:textId="77777777" w:rsidTr="00426AE8">
        <w:trPr>
          <w:gridAfter w:val="1"/>
          <w:wAfter w:w="2658" w:type="dxa"/>
        </w:trPr>
        <w:tc>
          <w:tcPr>
            <w:tcW w:w="3578" w:type="dxa"/>
            <w:tcBorders>
              <w:top w:val="single" w:sz="4" w:space="0" w:color="auto"/>
            </w:tcBorders>
          </w:tcPr>
          <w:p w14:paraId="216D0E36" w14:textId="141CDE21" w:rsidR="00426AE8" w:rsidRPr="00426AE8" w:rsidRDefault="00426AE8" w:rsidP="00426AE8">
            <w:pPr>
              <w:keepNext/>
              <w:rPr>
                <w:szCs w:val="22"/>
              </w:rPr>
            </w:pPr>
            <w:r w:rsidRPr="00426AE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426AE8">
              <w:rPr>
                <w:szCs w:val="22"/>
              </w:rPr>
              <w:instrText xml:space="preserve"> FORMTEXT </w:instrText>
            </w:r>
            <w:r w:rsidRPr="00426AE8">
              <w:rPr>
                <w:szCs w:val="22"/>
              </w:rPr>
            </w:r>
            <w:r w:rsidRPr="00426AE8">
              <w:rPr>
                <w:szCs w:val="22"/>
              </w:rPr>
              <w:fldChar w:fldCharType="separate"/>
            </w:r>
            <w:r w:rsidRPr="00426AE8">
              <w:rPr>
                <w:noProof/>
                <w:szCs w:val="22"/>
              </w:rPr>
              <w:t>Name</w:t>
            </w:r>
            <w:r w:rsidRPr="00426AE8">
              <w:rPr>
                <w:szCs w:val="22"/>
              </w:rPr>
              <w:fldChar w:fldCharType="end"/>
            </w:r>
          </w:p>
        </w:tc>
      </w:tr>
    </w:tbl>
    <w:p w14:paraId="59FD3105" w14:textId="77777777" w:rsidR="000A4C51" w:rsidRDefault="000A4C51" w:rsidP="00D243F4">
      <w:pPr>
        <w:spacing w:before="360" w:after="120"/>
        <w:rPr>
          <w:szCs w:val="22"/>
        </w:rPr>
      </w:pPr>
    </w:p>
    <w:bookmarkEnd w:id="0"/>
    <w:sectPr w:rsidR="000A4C51" w:rsidSect="00CE0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701" w:header="8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6B1BB" w14:textId="77777777" w:rsidR="00A40842" w:rsidRDefault="00A40842" w:rsidP="001A3647">
      <w:r>
        <w:separator/>
      </w:r>
    </w:p>
  </w:endnote>
  <w:endnote w:type="continuationSeparator" w:id="0">
    <w:p w14:paraId="0278BAD8" w14:textId="77777777" w:rsidR="00A40842" w:rsidRDefault="00A40842" w:rsidP="001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475D" w14:textId="77777777" w:rsidR="00477981" w:rsidRDefault="00510E3C" w:rsidP="00EB0730">
    <w:pPr>
      <w:tabs>
        <w:tab w:val="left" w:pos="3586"/>
      </w:tabs>
      <w:rPr>
        <w:lang w:val="de-DE"/>
      </w:rPr>
    </w:pPr>
    <w:sdt>
      <w:sdtPr>
        <w:rPr>
          <w:lang w:val="de-DE"/>
        </w:rPr>
        <w:id w:val="-1333682290"/>
        <w:docPartObj>
          <w:docPartGallery w:val="Page Numbers (Top of Page)"/>
          <w:docPartUnique/>
        </w:docPartObj>
      </w:sdtPr>
      <w:sdtEndPr/>
      <w:sdtContent>
        <w:r w:rsidR="00477981">
          <w:rPr>
            <w:lang w:val="de-DE"/>
          </w:rPr>
          <w:fldChar w:fldCharType="begin"/>
        </w:r>
        <w:r w:rsidR="00477981">
          <w:rPr>
            <w:lang w:val="de-DE"/>
          </w:rPr>
          <w:instrText xml:space="preserve"> PAGE </w:instrText>
        </w:r>
        <w:r w:rsidR="00477981">
          <w:rPr>
            <w:lang w:val="de-DE"/>
          </w:rPr>
          <w:fldChar w:fldCharType="separate"/>
        </w:r>
        <w:r w:rsidR="0065694D">
          <w:rPr>
            <w:noProof/>
            <w:lang w:val="de-DE"/>
          </w:rPr>
          <w:t>2</w:t>
        </w:r>
        <w:r w:rsidR="00477981">
          <w:rPr>
            <w:lang w:val="de-DE"/>
          </w:rPr>
          <w:fldChar w:fldCharType="end"/>
        </w:r>
        <w:r w:rsidR="00477981">
          <w:rPr>
            <w:lang w:val="de-DE"/>
          </w:rPr>
          <w:t xml:space="preserve"> / </w:t>
        </w:r>
        <w:r w:rsidR="00477981">
          <w:rPr>
            <w:lang w:val="de-DE"/>
          </w:rPr>
          <w:fldChar w:fldCharType="begin"/>
        </w:r>
        <w:r w:rsidR="00477981">
          <w:rPr>
            <w:lang w:val="de-DE"/>
          </w:rPr>
          <w:instrText xml:space="preserve"> SECTIONPAGES  </w:instrText>
        </w:r>
        <w:r w:rsidR="00477981">
          <w:rPr>
            <w:lang w:val="de-DE"/>
          </w:rPr>
          <w:fldChar w:fldCharType="separate"/>
        </w:r>
        <w:r w:rsidR="0065694D">
          <w:rPr>
            <w:noProof/>
            <w:lang w:val="de-DE"/>
          </w:rPr>
          <w:t>3</w:t>
        </w:r>
        <w:r w:rsidR="00477981">
          <w:rPr>
            <w:lang w:val="de-DE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de-DE"/>
      </w:rPr>
      <w:id w:val="1781522030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6AD1DA6" w14:textId="77777777" w:rsidR="00477981" w:rsidRPr="001A3647" w:rsidRDefault="00477981" w:rsidP="0084529E">
        <w:pPr>
          <w:jc w:val="right"/>
          <w:rPr>
            <w:szCs w:val="22"/>
            <w:lang w:val="de-DE"/>
          </w:rPr>
        </w:pPr>
        <w:r w:rsidRPr="001A3647">
          <w:rPr>
            <w:szCs w:val="22"/>
            <w:lang w:val="de-DE"/>
          </w:rPr>
          <w:fldChar w:fldCharType="begin"/>
        </w:r>
        <w:r w:rsidRPr="001A3647">
          <w:rPr>
            <w:szCs w:val="22"/>
            <w:lang w:val="de-DE"/>
          </w:rPr>
          <w:instrText xml:space="preserve"> PAGE </w:instrText>
        </w:r>
        <w:r w:rsidRPr="001A3647">
          <w:rPr>
            <w:szCs w:val="22"/>
            <w:lang w:val="de-DE"/>
          </w:rPr>
          <w:fldChar w:fldCharType="separate"/>
        </w:r>
        <w:r w:rsidR="0065694D">
          <w:rPr>
            <w:noProof/>
            <w:szCs w:val="22"/>
            <w:lang w:val="de-DE"/>
          </w:rPr>
          <w:t>3</w:t>
        </w:r>
        <w:r w:rsidRPr="001A3647">
          <w:rPr>
            <w:szCs w:val="22"/>
            <w:lang w:val="de-DE"/>
          </w:rPr>
          <w:fldChar w:fldCharType="end"/>
        </w:r>
        <w:r w:rsidRPr="001A3647">
          <w:rPr>
            <w:szCs w:val="22"/>
            <w:lang w:val="de-DE"/>
          </w:rPr>
          <w:t xml:space="preserve"> / </w:t>
        </w:r>
        <w:r w:rsidRPr="001A3647">
          <w:rPr>
            <w:szCs w:val="22"/>
            <w:lang w:val="de-DE"/>
          </w:rPr>
          <w:fldChar w:fldCharType="begin"/>
        </w:r>
        <w:r w:rsidRPr="001A3647">
          <w:rPr>
            <w:szCs w:val="22"/>
            <w:lang w:val="de-DE"/>
          </w:rPr>
          <w:instrText xml:space="preserve"> </w:instrText>
        </w:r>
        <w:r>
          <w:rPr>
            <w:szCs w:val="22"/>
            <w:lang w:val="de-DE"/>
          </w:rPr>
          <w:instrText>SECTION</w:instrText>
        </w:r>
        <w:r w:rsidRPr="001A3647">
          <w:rPr>
            <w:szCs w:val="22"/>
            <w:lang w:val="de-DE"/>
          </w:rPr>
          <w:instrText xml:space="preserve">PAGES  </w:instrText>
        </w:r>
        <w:r w:rsidRPr="001A3647">
          <w:rPr>
            <w:szCs w:val="22"/>
            <w:lang w:val="de-DE"/>
          </w:rPr>
          <w:fldChar w:fldCharType="separate"/>
        </w:r>
        <w:r w:rsidR="0065694D">
          <w:rPr>
            <w:noProof/>
            <w:szCs w:val="22"/>
            <w:lang w:val="de-DE"/>
          </w:rPr>
          <w:t>3</w:t>
        </w:r>
        <w:r w:rsidRPr="001A3647">
          <w:rPr>
            <w:szCs w:val="22"/>
            <w:lang w:val="de-D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de-DE"/>
      </w:rPr>
      <w:id w:val="-1690521518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D997331" w14:textId="77777777" w:rsidR="00477981" w:rsidRDefault="00477981" w:rsidP="00E95955">
        <w:pPr>
          <w:jc w:val="right"/>
          <w:rPr>
            <w:szCs w:val="22"/>
            <w:lang w:val="de-DE"/>
          </w:rPr>
        </w:pPr>
        <w:r w:rsidRPr="001A3647">
          <w:rPr>
            <w:szCs w:val="22"/>
            <w:lang w:val="de-DE"/>
          </w:rPr>
          <w:fldChar w:fldCharType="begin"/>
        </w:r>
        <w:r w:rsidRPr="001A3647">
          <w:rPr>
            <w:szCs w:val="22"/>
            <w:lang w:val="de-DE"/>
          </w:rPr>
          <w:instrText xml:space="preserve"> PAGE </w:instrText>
        </w:r>
        <w:r w:rsidRPr="001A3647">
          <w:rPr>
            <w:szCs w:val="22"/>
            <w:lang w:val="de-DE"/>
          </w:rPr>
          <w:fldChar w:fldCharType="separate"/>
        </w:r>
        <w:r w:rsidR="00510E3C">
          <w:rPr>
            <w:noProof/>
            <w:szCs w:val="22"/>
            <w:lang w:val="de-DE"/>
          </w:rPr>
          <w:t>1</w:t>
        </w:r>
        <w:r w:rsidRPr="001A3647">
          <w:rPr>
            <w:szCs w:val="22"/>
            <w:lang w:val="de-DE"/>
          </w:rPr>
          <w:fldChar w:fldCharType="end"/>
        </w:r>
        <w:r w:rsidRPr="001A3647">
          <w:rPr>
            <w:szCs w:val="22"/>
            <w:lang w:val="de-DE"/>
          </w:rPr>
          <w:t xml:space="preserve"> / </w:t>
        </w:r>
        <w:r w:rsidRPr="001A3647">
          <w:rPr>
            <w:szCs w:val="22"/>
            <w:lang w:val="de-DE"/>
          </w:rPr>
          <w:fldChar w:fldCharType="begin"/>
        </w:r>
        <w:r w:rsidRPr="001A3647">
          <w:rPr>
            <w:szCs w:val="22"/>
            <w:lang w:val="de-DE"/>
          </w:rPr>
          <w:instrText xml:space="preserve"> </w:instrText>
        </w:r>
        <w:r>
          <w:rPr>
            <w:szCs w:val="22"/>
            <w:lang w:val="de-DE"/>
          </w:rPr>
          <w:instrText>SECTION</w:instrText>
        </w:r>
        <w:r w:rsidRPr="001A3647">
          <w:rPr>
            <w:szCs w:val="22"/>
            <w:lang w:val="de-DE"/>
          </w:rPr>
          <w:instrText xml:space="preserve">PAGES  </w:instrText>
        </w:r>
        <w:r w:rsidRPr="001A3647">
          <w:rPr>
            <w:szCs w:val="22"/>
            <w:lang w:val="de-DE"/>
          </w:rPr>
          <w:fldChar w:fldCharType="separate"/>
        </w:r>
        <w:r w:rsidR="00510E3C">
          <w:rPr>
            <w:noProof/>
            <w:szCs w:val="22"/>
            <w:lang w:val="de-DE"/>
          </w:rPr>
          <w:t>1</w:t>
        </w:r>
        <w:r w:rsidRPr="001A3647">
          <w:rPr>
            <w:szCs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E051D" w14:textId="77777777" w:rsidR="00A40842" w:rsidRDefault="00A40842" w:rsidP="001A3647">
      <w:r>
        <w:separator/>
      </w:r>
    </w:p>
  </w:footnote>
  <w:footnote w:type="continuationSeparator" w:id="0">
    <w:p w14:paraId="6490F266" w14:textId="77777777" w:rsidR="00A40842" w:rsidRDefault="00A40842" w:rsidP="001A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E8362" w14:textId="77777777" w:rsidR="00510E3C" w:rsidRDefault="00510E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94B33" w14:textId="77777777" w:rsidR="00510E3C" w:rsidRDefault="00510E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FDBC" w14:textId="77777777" w:rsidR="00510E3C" w:rsidRDefault="00510E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102158"/>
    <w:lvl w:ilvl="0">
      <w:start w:val="1"/>
      <w:numFmt w:val="decimal"/>
      <w:pStyle w:val="Hinwei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73B5C72"/>
    <w:multiLevelType w:val="hybridMultilevel"/>
    <w:tmpl w:val="B4FE0E92"/>
    <w:lvl w:ilvl="0" w:tplc="A44C71B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6CFB"/>
    <w:multiLevelType w:val="hybridMultilevel"/>
    <w:tmpl w:val="30104284"/>
    <w:lvl w:ilvl="0" w:tplc="C7C0B2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E9B"/>
    <w:multiLevelType w:val="hybridMultilevel"/>
    <w:tmpl w:val="71C88458"/>
    <w:lvl w:ilvl="0" w:tplc="523C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0F20"/>
    <w:multiLevelType w:val="hybridMultilevel"/>
    <w:tmpl w:val="05644FD0"/>
    <w:lvl w:ilvl="0" w:tplc="523C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403FA"/>
    <w:multiLevelType w:val="hybridMultilevel"/>
    <w:tmpl w:val="EB76D312"/>
    <w:lvl w:ilvl="0" w:tplc="E49CD5D2">
      <w:start w:val="1"/>
      <w:numFmt w:val="upperRoman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F03B9"/>
    <w:multiLevelType w:val="hybridMultilevel"/>
    <w:tmpl w:val="F942DE40"/>
    <w:lvl w:ilvl="0" w:tplc="523C5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3C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42"/>
    <w:rsid w:val="00014BB4"/>
    <w:rsid w:val="00030035"/>
    <w:rsid w:val="00032646"/>
    <w:rsid w:val="000506B5"/>
    <w:rsid w:val="00051B1F"/>
    <w:rsid w:val="00063E5B"/>
    <w:rsid w:val="0007390B"/>
    <w:rsid w:val="00074BD0"/>
    <w:rsid w:val="0007542E"/>
    <w:rsid w:val="00075889"/>
    <w:rsid w:val="00082AE6"/>
    <w:rsid w:val="000951A8"/>
    <w:rsid w:val="00095B88"/>
    <w:rsid w:val="00097E7B"/>
    <w:rsid w:val="000A4C51"/>
    <w:rsid w:val="000A7C6D"/>
    <w:rsid w:val="000B435C"/>
    <w:rsid w:val="000C3C55"/>
    <w:rsid w:val="000D0A50"/>
    <w:rsid w:val="000D2D0B"/>
    <w:rsid w:val="000D4EB3"/>
    <w:rsid w:val="000E7793"/>
    <w:rsid w:val="000F5BF3"/>
    <w:rsid w:val="00103B94"/>
    <w:rsid w:val="00105A46"/>
    <w:rsid w:val="0011339E"/>
    <w:rsid w:val="0011551C"/>
    <w:rsid w:val="00117A00"/>
    <w:rsid w:val="00122AFC"/>
    <w:rsid w:val="00145837"/>
    <w:rsid w:val="00150D68"/>
    <w:rsid w:val="00172AE3"/>
    <w:rsid w:val="00183472"/>
    <w:rsid w:val="00187CD0"/>
    <w:rsid w:val="00194067"/>
    <w:rsid w:val="001A1977"/>
    <w:rsid w:val="001A3647"/>
    <w:rsid w:val="001B5C04"/>
    <w:rsid w:val="001C21FE"/>
    <w:rsid w:val="001D212C"/>
    <w:rsid w:val="001D700D"/>
    <w:rsid w:val="001D781D"/>
    <w:rsid w:val="001F06B6"/>
    <w:rsid w:val="001F411E"/>
    <w:rsid w:val="001F694D"/>
    <w:rsid w:val="00200D0B"/>
    <w:rsid w:val="002015ED"/>
    <w:rsid w:val="0021423B"/>
    <w:rsid w:val="00216A4E"/>
    <w:rsid w:val="00216B1B"/>
    <w:rsid w:val="00224FAE"/>
    <w:rsid w:val="00233577"/>
    <w:rsid w:val="00233645"/>
    <w:rsid w:val="00245426"/>
    <w:rsid w:val="00245524"/>
    <w:rsid w:val="00246655"/>
    <w:rsid w:val="00266F0D"/>
    <w:rsid w:val="00276C01"/>
    <w:rsid w:val="00280CEE"/>
    <w:rsid w:val="002A3F80"/>
    <w:rsid w:val="002B086A"/>
    <w:rsid w:val="002B305D"/>
    <w:rsid w:val="002B6763"/>
    <w:rsid w:val="002D228E"/>
    <w:rsid w:val="002D3B7C"/>
    <w:rsid w:val="002D6C70"/>
    <w:rsid w:val="002D7459"/>
    <w:rsid w:val="002E4917"/>
    <w:rsid w:val="003066B9"/>
    <w:rsid w:val="003138C7"/>
    <w:rsid w:val="003256CB"/>
    <w:rsid w:val="00334BB2"/>
    <w:rsid w:val="0035665A"/>
    <w:rsid w:val="0036553E"/>
    <w:rsid w:val="00372D3B"/>
    <w:rsid w:val="003836CD"/>
    <w:rsid w:val="00384D17"/>
    <w:rsid w:val="00391D53"/>
    <w:rsid w:val="003A16E7"/>
    <w:rsid w:val="003A35D7"/>
    <w:rsid w:val="003B528E"/>
    <w:rsid w:val="003C492F"/>
    <w:rsid w:val="003C5A82"/>
    <w:rsid w:val="003D33C7"/>
    <w:rsid w:val="003D4552"/>
    <w:rsid w:val="003E1A77"/>
    <w:rsid w:val="003E2EA5"/>
    <w:rsid w:val="003F3FC8"/>
    <w:rsid w:val="00400E3E"/>
    <w:rsid w:val="0040111A"/>
    <w:rsid w:val="00402A64"/>
    <w:rsid w:val="0040790D"/>
    <w:rsid w:val="00412819"/>
    <w:rsid w:val="00413BE1"/>
    <w:rsid w:val="00415F13"/>
    <w:rsid w:val="0042331F"/>
    <w:rsid w:val="00426AE8"/>
    <w:rsid w:val="00436FB2"/>
    <w:rsid w:val="00450251"/>
    <w:rsid w:val="0047374E"/>
    <w:rsid w:val="00477981"/>
    <w:rsid w:val="00480FD8"/>
    <w:rsid w:val="004936D4"/>
    <w:rsid w:val="0049625B"/>
    <w:rsid w:val="004A30CF"/>
    <w:rsid w:val="004E641C"/>
    <w:rsid w:val="00510E3C"/>
    <w:rsid w:val="00517829"/>
    <w:rsid w:val="00523088"/>
    <w:rsid w:val="00526EAB"/>
    <w:rsid w:val="005345C9"/>
    <w:rsid w:val="00536C35"/>
    <w:rsid w:val="00545DE4"/>
    <w:rsid w:val="00555500"/>
    <w:rsid w:val="00555798"/>
    <w:rsid w:val="00565E62"/>
    <w:rsid w:val="005777D7"/>
    <w:rsid w:val="005A507C"/>
    <w:rsid w:val="005A5FCB"/>
    <w:rsid w:val="005B0BEB"/>
    <w:rsid w:val="005C5C55"/>
    <w:rsid w:val="005C75D6"/>
    <w:rsid w:val="005D77D3"/>
    <w:rsid w:val="005E0ED6"/>
    <w:rsid w:val="00610082"/>
    <w:rsid w:val="00623EB5"/>
    <w:rsid w:val="00641FCB"/>
    <w:rsid w:val="00645200"/>
    <w:rsid w:val="0065694D"/>
    <w:rsid w:val="00656F57"/>
    <w:rsid w:val="00657ECB"/>
    <w:rsid w:val="00663445"/>
    <w:rsid w:val="006651CE"/>
    <w:rsid w:val="006713AF"/>
    <w:rsid w:val="00680D7A"/>
    <w:rsid w:val="006901EA"/>
    <w:rsid w:val="0069120E"/>
    <w:rsid w:val="006A016B"/>
    <w:rsid w:val="006A45C3"/>
    <w:rsid w:val="006A6E7D"/>
    <w:rsid w:val="006A779A"/>
    <w:rsid w:val="006A792A"/>
    <w:rsid w:val="006B1721"/>
    <w:rsid w:val="006B23FF"/>
    <w:rsid w:val="006B4AAD"/>
    <w:rsid w:val="006C0DBC"/>
    <w:rsid w:val="006C2313"/>
    <w:rsid w:val="006C7BC7"/>
    <w:rsid w:val="006D3305"/>
    <w:rsid w:val="006D460E"/>
    <w:rsid w:val="006F012B"/>
    <w:rsid w:val="006F1038"/>
    <w:rsid w:val="00704B00"/>
    <w:rsid w:val="0071156D"/>
    <w:rsid w:val="00713F8A"/>
    <w:rsid w:val="0072169E"/>
    <w:rsid w:val="00723B6F"/>
    <w:rsid w:val="0072778C"/>
    <w:rsid w:val="00732976"/>
    <w:rsid w:val="00741041"/>
    <w:rsid w:val="007424B6"/>
    <w:rsid w:val="00744C94"/>
    <w:rsid w:val="00753EE7"/>
    <w:rsid w:val="0075581A"/>
    <w:rsid w:val="007558AE"/>
    <w:rsid w:val="0075693B"/>
    <w:rsid w:val="007570AC"/>
    <w:rsid w:val="00773B15"/>
    <w:rsid w:val="00780604"/>
    <w:rsid w:val="00791873"/>
    <w:rsid w:val="007A755D"/>
    <w:rsid w:val="007B0482"/>
    <w:rsid w:val="007C72C9"/>
    <w:rsid w:val="007D1699"/>
    <w:rsid w:val="007D3618"/>
    <w:rsid w:val="007D6444"/>
    <w:rsid w:val="007D6F73"/>
    <w:rsid w:val="007E34B2"/>
    <w:rsid w:val="007F501F"/>
    <w:rsid w:val="00805754"/>
    <w:rsid w:val="00817BCF"/>
    <w:rsid w:val="00822CA8"/>
    <w:rsid w:val="00832226"/>
    <w:rsid w:val="0084529E"/>
    <w:rsid w:val="00853C23"/>
    <w:rsid w:val="00857403"/>
    <w:rsid w:val="008574D7"/>
    <w:rsid w:val="00863BF8"/>
    <w:rsid w:val="00863EA0"/>
    <w:rsid w:val="00880D73"/>
    <w:rsid w:val="008920E0"/>
    <w:rsid w:val="008C1FC0"/>
    <w:rsid w:val="008C206D"/>
    <w:rsid w:val="008C56EC"/>
    <w:rsid w:val="008C7C4B"/>
    <w:rsid w:val="008D794D"/>
    <w:rsid w:val="008E5ECA"/>
    <w:rsid w:val="008F2A2D"/>
    <w:rsid w:val="00911A7A"/>
    <w:rsid w:val="00922277"/>
    <w:rsid w:val="0093389D"/>
    <w:rsid w:val="009508FF"/>
    <w:rsid w:val="00951AD3"/>
    <w:rsid w:val="00952CD3"/>
    <w:rsid w:val="009531A1"/>
    <w:rsid w:val="0096272C"/>
    <w:rsid w:val="00967C39"/>
    <w:rsid w:val="0097054A"/>
    <w:rsid w:val="00974E94"/>
    <w:rsid w:val="00981792"/>
    <w:rsid w:val="009963F2"/>
    <w:rsid w:val="009A1EDB"/>
    <w:rsid w:val="009B6858"/>
    <w:rsid w:val="009C00B6"/>
    <w:rsid w:val="009F4F25"/>
    <w:rsid w:val="00A00499"/>
    <w:rsid w:val="00A02028"/>
    <w:rsid w:val="00A03ACE"/>
    <w:rsid w:val="00A20A02"/>
    <w:rsid w:val="00A271A2"/>
    <w:rsid w:val="00A312A6"/>
    <w:rsid w:val="00A31713"/>
    <w:rsid w:val="00A357C6"/>
    <w:rsid w:val="00A40842"/>
    <w:rsid w:val="00A4100B"/>
    <w:rsid w:val="00A41527"/>
    <w:rsid w:val="00A42265"/>
    <w:rsid w:val="00A431FE"/>
    <w:rsid w:val="00A439B4"/>
    <w:rsid w:val="00A44377"/>
    <w:rsid w:val="00A47F91"/>
    <w:rsid w:val="00A619AE"/>
    <w:rsid w:val="00A63E96"/>
    <w:rsid w:val="00A770AF"/>
    <w:rsid w:val="00A8724D"/>
    <w:rsid w:val="00A953CD"/>
    <w:rsid w:val="00AA3213"/>
    <w:rsid w:val="00AB6D22"/>
    <w:rsid w:val="00AB70EE"/>
    <w:rsid w:val="00AD105D"/>
    <w:rsid w:val="00AD118C"/>
    <w:rsid w:val="00AD558C"/>
    <w:rsid w:val="00AD7CF4"/>
    <w:rsid w:val="00AD7E22"/>
    <w:rsid w:val="00AE56EC"/>
    <w:rsid w:val="00AE60B1"/>
    <w:rsid w:val="00AF47BF"/>
    <w:rsid w:val="00B033D2"/>
    <w:rsid w:val="00B046F3"/>
    <w:rsid w:val="00B116D7"/>
    <w:rsid w:val="00B16EB3"/>
    <w:rsid w:val="00B17A91"/>
    <w:rsid w:val="00B23054"/>
    <w:rsid w:val="00B359EB"/>
    <w:rsid w:val="00B36498"/>
    <w:rsid w:val="00B43762"/>
    <w:rsid w:val="00B546C1"/>
    <w:rsid w:val="00B60D03"/>
    <w:rsid w:val="00B64B96"/>
    <w:rsid w:val="00B67FE9"/>
    <w:rsid w:val="00B753CF"/>
    <w:rsid w:val="00B824AA"/>
    <w:rsid w:val="00B82F2F"/>
    <w:rsid w:val="00B84BEA"/>
    <w:rsid w:val="00B93048"/>
    <w:rsid w:val="00BB305A"/>
    <w:rsid w:val="00BC1C7B"/>
    <w:rsid w:val="00BC2DB6"/>
    <w:rsid w:val="00BD0A6D"/>
    <w:rsid w:val="00BD1939"/>
    <w:rsid w:val="00BD31D2"/>
    <w:rsid w:val="00BE2077"/>
    <w:rsid w:val="00BE2B89"/>
    <w:rsid w:val="00BE5851"/>
    <w:rsid w:val="00C07F26"/>
    <w:rsid w:val="00C21010"/>
    <w:rsid w:val="00C24270"/>
    <w:rsid w:val="00C26013"/>
    <w:rsid w:val="00C56EA1"/>
    <w:rsid w:val="00C60D0E"/>
    <w:rsid w:val="00C60FDD"/>
    <w:rsid w:val="00C67428"/>
    <w:rsid w:val="00C70DF1"/>
    <w:rsid w:val="00C75B9E"/>
    <w:rsid w:val="00C8063C"/>
    <w:rsid w:val="00C86418"/>
    <w:rsid w:val="00C866BE"/>
    <w:rsid w:val="00C97A8D"/>
    <w:rsid w:val="00CB3630"/>
    <w:rsid w:val="00CB6955"/>
    <w:rsid w:val="00CC056D"/>
    <w:rsid w:val="00CC2892"/>
    <w:rsid w:val="00CC3574"/>
    <w:rsid w:val="00CD086D"/>
    <w:rsid w:val="00CD1D32"/>
    <w:rsid w:val="00CD20F2"/>
    <w:rsid w:val="00CE060A"/>
    <w:rsid w:val="00CE0A69"/>
    <w:rsid w:val="00CE74A6"/>
    <w:rsid w:val="00CE7B1C"/>
    <w:rsid w:val="00CF35B2"/>
    <w:rsid w:val="00D01B0F"/>
    <w:rsid w:val="00D029D7"/>
    <w:rsid w:val="00D03FF2"/>
    <w:rsid w:val="00D1114A"/>
    <w:rsid w:val="00D15508"/>
    <w:rsid w:val="00D1583C"/>
    <w:rsid w:val="00D211F8"/>
    <w:rsid w:val="00D243F4"/>
    <w:rsid w:val="00D27FEF"/>
    <w:rsid w:val="00D4583B"/>
    <w:rsid w:val="00D5236E"/>
    <w:rsid w:val="00D60417"/>
    <w:rsid w:val="00D7567D"/>
    <w:rsid w:val="00D91298"/>
    <w:rsid w:val="00D93371"/>
    <w:rsid w:val="00D95457"/>
    <w:rsid w:val="00DA3EF7"/>
    <w:rsid w:val="00DA4C5F"/>
    <w:rsid w:val="00DB3044"/>
    <w:rsid w:val="00DC28F0"/>
    <w:rsid w:val="00DF0A31"/>
    <w:rsid w:val="00DF5480"/>
    <w:rsid w:val="00DF64FA"/>
    <w:rsid w:val="00E06895"/>
    <w:rsid w:val="00E157F2"/>
    <w:rsid w:val="00E226F7"/>
    <w:rsid w:val="00E254C2"/>
    <w:rsid w:val="00E30ED9"/>
    <w:rsid w:val="00E31AB2"/>
    <w:rsid w:val="00E32371"/>
    <w:rsid w:val="00E429C5"/>
    <w:rsid w:val="00E430BB"/>
    <w:rsid w:val="00E47576"/>
    <w:rsid w:val="00E51AFD"/>
    <w:rsid w:val="00E5432B"/>
    <w:rsid w:val="00E60CDF"/>
    <w:rsid w:val="00E67387"/>
    <w:rsid w:val="00E702DB"/>
    <w:rsid w:val="00E754C6"/>
    <w:rsid w:val="00E90AA7"/>
    <w:rsid w:val="00E93774"/>
    <w:rsid w:val="00E95955"/>
    <w:rsid w:val="00E95BDD"/>
    <w:rsid w:val="00EA24FC"/>
    <w:rsid w:val="00EA425D"/>
    <w:rsid w:val="00EA428C"/>
    <w:rsid w:val="00EB0730"/>
    <w:rsid w:val="00EC1D5D"/>
    <w:rsid w:val="00EC476C"/>
    <w:rsid w:val="00EC6690"/>
    <w:rsid w:val="00ED2120"/>
    <w:rsid w:val="00ED738E"/>
    <w:rsid w:val="00F067D9"/>
    <w:rsid w:val="00F25A77"/>
    <w:rsid w:val="00F26F07"/>
    <w:rsid w:val="00F3091A"/>
    <w:rsid w:val="00F32A66"/>
    <w:rsid w:val="00F35394"/>
    <w:rsid w:val="00F36713"/>
    <w:rsid w:val="00F4387D"/>
    <w:rsid w:val="00F529E4"/>
    <w:rsid w:val="00F67CC2"/>
    <w:rsid w:val="00F729CF"/>
    <w:rsid w:val="00F92EE0"/>
    <w:rsid w:val="00FA0EDD"/>
    <w:rsid w:val="00FB2B06"/>
    <w:rsid w:val="00FB342C"/>
    <w:rsid w:val="00FD1529"/>
    <w:rsid w:val="00FE1943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9593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5B2"/>
    <w:pPr>
      <w:spacing w:line="360" w:lineRule="exact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23088"/>
    <w:pPr>
      <w:keepNext/>
      <w:numPr>
        <w:numId w:val="5"/>
      </w:numPr>
      <w:tabs>
        <w:tab w:val="left" w:pos="709"/>
      </w:tabs>
      <w:spacing w:before="360"/>
      <w:ind w:hanging="720"/>
      <w:jc w:val="left"/>
      <w:outlineLvl w:val="0"/>
    </w:pPr>
    <w:rPr>
      <w:b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429C5"/>
    <w:pPr>
      <w:keepNext/>
      <w:spacing w:after="120"/>
      <w:outlineLvl w:val="1"/>
    </w:pPr>
    <w:rPr>
      <w:b/>
      <w:szCs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C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A36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3647"/>
    <w:rPr>
      <w:sz w:val="24"/>
      <w:szCs w:val="24"/>
    </w:rPr>
  </w:style>
  <w:style w:type="paragraph" w:styleId="Fuzeile">
    <w:name w:val="footer"/>
    <w:basedOn w:val="Standard"/>
    <w:link w:val="FuzeileZchn"/>
    <w:rsid w:val="001A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A3647"/>
    <w:rPr>
      <w:sz w:val="24"/>
      <w:szCs w:val="24"/>
    </w:rPr>
  </w:style>
  <w:style w:type="paragraph" w:customStyle="1" w:styleId="06aHaupttext">
    <w:name w:val="06a_Haupttext"/>
    <w:qFormat/>
    <w:rsid w:val="00CE060A"/>
    <w:pPr>
      <w:spacing w:line="360" w:lineRule="exact"/>
      <w:jc w:val="both"/>
    </w:pPr>
    <w:rPr>
      <w:rFonts w:ascii="Arial" w:hAnsi="Arial"/>
      <w:sz w:val="22"/>
      <w:szCs w:val="24"/>
      <w:lang w:eastAsia="fr-FR"/>
    </w:rPr>
  </w:style>
  <w:style w:type="paragraph" w:customStyle="1" w:styleId="06bHaupttextohneBlocksatz">
    <w:name w:val="06b_Haupttext_ohne_Blocksatz"/>
    <w:basedOn w:val="06aHaupttext"/>
    <w:qFormat/>
    <w:rsid w:val="00CE060A"/>
    <w:pPr>
      <w:jc w:val="left"/>
    </w:pPr>
  </w:style>
  <w:style w:type="paragraph" w:customStyle="1" w:styleId="08BeilageKontaktAuskunftusv">
    <w:name w:val="08_Beilage_Kontakt_Auskunft_usv."/>
    <w:qFormat/>
    <w:rsid w:val="002015ED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5Gegenstand">
    <w:name w:val="05_Gegenstand"/>
    <w:qFormat/>
    <w:rsid w:val="00F3091A"/>
    <w:pPr>
      <w:spacing w:after="180" w:line="280" w:lineRule="exact"/>
    </w:pPr>
    <w:rPr>
      <w:rFonts w:ascii="Arial" w:hAnsi="Arial"/>
      <w:b/>
      <w:sz w:val="22"/>
      <w:szCs w:val="24"/>
      <w:lang w:eastAsia="fr-FR"/>
    </w:rPr>
  </w:style>
  <w:style w:type="paragraph" w:customStyle="1" w:styleId="Hinweis">
    <w:name w:val="Hinweis"/>
    <w:basedOn w:val="Standard"/>
    <w:rsid w:val="002015ED"/>
    <w:pPr>
      <w:keepNext/>
      <w:keepLines/>
      <w:numPr>
        <w:numId w:val="1"/>
      </w:numPr>
      <w:tabs>
        <w:tab w:val="left" w:pos="567"/>
        <w:tab w:val="left" w:pos="600"/>
        <w:tab w:val="left" w:pos="1134"/>
        <w:tab w:val="left" w:pos="1701"/>
        <w:tab w:val="left" w:pos="2268"/>
        <w:tab w:val="left" w:pos="2835"/>
      </w:tabs>
      <w:ind w:right="96"/>
    </w:pPr>
    <w:rPr>
      <w:rFonts w:cs="Times New Roman"/>
      <w:snapToGrid w:val="0"/>
      <w:sz w:val="20"/>
      <w:szCs w:val="20"/>
    </w:rPr>
  </w:style>
  <w:style w:type="table" w:styleId="Tabellenraster">
    <w:name w:val="Table Grid"/>
    <w:basedOn w:val="NormaleTabelle"/>
    <w:rsid w:val="00CD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060A"/>
    <w:pPr>
      <w:tabs>
        <w:tab w:val="left" w:pos="284"/>
      </w:tabs>
      <w:ind w:left="1004" w:hanging="284"/>
      <w:contextualSpacing/>
    </w:pPr>
    <w:rPr>
      <w:szCs w:val="20"/>
    </w:rPr>
  </w:style>
  <w:style w:type="paragraph" w:customStyle="1" w:styleId="OGP-LETTRE">
    <w:name w:val="OGP-LETTRE"/>
    <w:basedOn w:val="Standard"/>
    <w:rsid w:val="003A35D7"/>
    <w:pPr>
      <w:tabs>
        <w:tab w:val="left" w:pos="284"/>
      </w:tabs>
    </w:pPr>
    <w:rPr>
      <w:rFonts w:ascii="Times New Roman" w:hAnsi="Times New Roman" w:cs="Times New Roman"/>
      <w:sz w:val="26"/>
      <w:szCs w:val="20"/>
    </w:rPr>
  </w:style>
  <w:style w:type="paragraph" w:styleId="Titel">
    <w:name w:val="Title"/>
    <w:basedOn w:val="06aHaupttext"/>
    <w:next w:val="Standard"/>
    <w:link w:val="TitelZchn"/>
    <w:qFormat/>
    <w:rsid w:val="00E93774"/>
    <w:pPr>
      <w:spacing w:before="360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93774"/>
    <w:rPr>
      <w:rFonts w:ascii="Arial" w:hAnsi="Arial"/>
      <w:b/>
      <w:bCs/>
      <w:sz w:val="28"/>
      <w:szCs w:val="28"/>
      <w:lang w:eastAsia="fr-FR"/>
    </w:rPr>
  </w:style>
  <w:style w:type="character" w:customStyle="1" w:styleId="berschrift1Zchn">
    <w:name w:val="Überschrift 1 Zchn"/>
    <w:basedOn w:val="Absatz-Standardschriftart"/>
    <w:link w:val="berschrift1"/>
    <w:rsid w:val="00523088"/>
    <w:rPr>
      <w:rFonts w:ascii="Arial" w:hAnsi="Arial" w:cs="Arial"/>
      <w:b/>
      <w:sz w:val="22"/>
      <w:szCs w:val="22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CF35B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CF35B2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de-DE"/>
    </w:rPr>
  </w:style>
  <w:style w:type="paragraph" w:styleId="KeinLeerraum">
    <w:name w:val="No Spacing"/>
    <w:uiPriority w:val="1"/>
    <w:qFormat/>
    <w:rsid w:val="00CF35B2"/>
    <w:rPr>
      <w:rFonts w:ascii="Arial" w:hAnsi="Arial" w:cs="Arial"/>
      <w:sz w:val="22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F35B2"/>
    <w:rPr>
      <w:i/>
      <w:iCs/>
      <w:color w:val="404040" w:themeColor="text1" w:themeTint="BF"/>
    </w:rPr>
  </w:style>
  <w:style w:type="character" w:styleId="Fett">
    <w:name w:val="Strong"/>
    <w:basedOn w:val="Absatz-Standardschriftart"/>
    <w:qFormat/>
    <w:rsid w:val="00CF35B2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1133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1339E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1010"/>
    <w:rPr>
      <w:color w:val="808080"/>
    </w:rPr>
  </w:style>
  <w:style w:type="paragraph" w:customStyle="1" w:styleId="Logo">
    <w:name w:val="Logo"/>
    <w:qFormat/>
    <w:rsid w:val="00187CD0"/>
    <w:pPr>
      <w:tabs>
        <w:tab w:val="left" w:pos="567"/>
        <w:tab w:val="left" w:pos="2329"/>
      </w:tabs>
    </w:pPr>
    <w:rPr>
      <w:rFonts w:ascii="Arial" w:hAnsi="Arial" w:cs="Arial"/>
      <w:b/>
      <w:noProof/>
      <w:sz w:val="25"/>
      <w:szCs w:val="24"/>
    </w:rPr>
  </w:style>
  <w:style w:type="paragraph" w:customStyle="1" w:styleId="Logoklein">
    <w:name w:val="Logoklein"/>
    <w:basedOn w:val="Logo"/>
    <w:qFormat/>
    <w:rsid w:val="00187CD0"/>
  </w:style>
  <w:style w:type="paragraph" w:customStyle="1" w:styleId="Default">
    <w:name w:val="Default"/>
    <w:rsid w:val="00E937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429C5"/>
    <w:rPr>
      <w:rFonts w:ascii="Arial" w:hAnsi="Arial" w:cs="Arial"/>
      <w:b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CB695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B6955"/>
    <w:rPr>
      <w:rFonts w:ascii="Arial" w:hAnsi="Arial" w:cs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CB6955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semiHidden/>
    <w:rsid w:val="005C75D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2D3B7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D3B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D3B7C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D3B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D3B7C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2309-0F47-4506-BD5E-BEC91C83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8F5E611D.dotm</Template>
  <TotalTime>0</TotalTime>
  <Pages>1</Pages>
  <Words>73</Words>
  <Characters>699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2020-09-04T09:46:00Z</dcterms:created>
  <dcterms:modified xsi:type="dcterms:W3CDTF">2020-09-04T09:47:00Z</dcterms:modified>
</cp:coreProperties>
</file>