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F4" w:rsidRDefault="00A90BF4" w:rsidP="00B20A49">
      <w:pPr>
        <w:pStyle w:val="00Vorgabetext"/>
        <w:rPr>
          <w:b/>
          <w:sz w:val="36"/>
        </w:rPr>
      </w:pPr>
    </w:p>
    <w:p w:rsidR="00A90BF4" w:rsidRDefault="00A90BF4" w:rsidP="00B20A49">
      <w:pPr>
        <w:pStyle w:val="00Vorgabetext"/>
        <w:rPr>
          <w:b/>
          <w:sz w:val="36"/>
        </w:rPr>
      </w:pPr>
    </w:p>
    <w:p w:rsidR="00C177B5" w:rsidRDefault="00467ED4" w:rsidP="00B20A49">
      <w:pPr>
        <w:pStyle w:val="00Vorgabetext"/>
        <w:rPr>
          <w:b/>
          <w:sz w:val="36"/>
        </w:rPr>
      </w:pPr>
      <w:r>
        <w:rPr>
          <w:b/>
          <w:sz w:val="36"/>
        </w:rPr>
        <w:t>Gewährung</w:t>
      </w:r>
      <w:r w:rsidR="00A94069">
        <w:rPr>
          <w:b/>
          <w:sz w:val="36"/>
        </w:rPr>
        <w:t>/Vermittlung</w:t>
      </w:r>
      <w:r>
        <w:rPr>
          <w:b/>
          <w:sz w:val="36"/>
        </w:rPr>
        <w:t xml:space="preserve"> </w:t>
      </w:r>
      <w:r w:rsidR="00486184">
        <w:rPr>
          <w:b/>
          <w:sz w:val="36"/>
        </w:rPr>
        <w:t xml:space="preserve">von </w:t>
      </w:r>
      <w:r>
        <w:rPr>
          <w:b/>
          <w:sz w:val="36"/>
        </w:rPr>
        <w:t>Konsumkredite</w:t>
      </w:r>
      <w:r w:rsidR="00A94069">
        <w:rPr>
          <w:b/>
          <w:sz w:val="36"/>
        </w:rPr>
        <w:t>n</w:t>
      </w:r>
    </w:p>
    <w:p w:rsidR="00467ED4" w:rsidRDefault="00467ED4" w:rsidP="00B20A49">
      <w:pPr>
        <w:pStyle w:val="00Vorgabetext"/>
        <w:rPr>
          <w:i/>
          <w:sz w:val="30"/>
          <w:szCs w:val="30"/>
        </w:rPr>
      </w:pPr>
    </w:p>
    <w:p w:rsidR="00943231" w:rsidRPr="007A3F88" w:rsidRDefault="008F5A1F" w:rsidP="00B20A49">
      <w:pPr>
        <w:pStyle w:val="00Vorgabetext"/>
        <w:rPr>
          <w:i/>
          <w:sz w:val="30"/>
          <w:szCs w:val="30"/>
        </w:rPr>
      </w:pPr>
      <w:r>
        <w:rPr>
          <w:i/>
          <w:sz w:val="30"/>
          <w:szCs w:val="30"/>
        </w:rPr>
        <w:t>Formular</w:t>
      </w:r>
      <w:r w:rsidR="0045041B">
        <w:rPr>
          <w:i/>
          <w:sz w:val="30"/>
          <w:szCs w:val="30"/>
        </w:rPr>
        <w:t xml:space="preserve"> zur Einreichung eines Gesuches</w:t>
      </w:r>
    </w:p>
    <w:p w:rsidR="00C177B5" w:rsidRDefault="00C177B5" w:rsidP="00B20A49">
      <w:pPr>
        <w:pStyle w:val="00Vorgabetext"/>
      </w:pPr>
    </w:p>
    <w:p w:rsidR="008F5A1F" w:rsidRDefault="008F5A1F" w:rsidP="00B20A49">
      <w:pPr>
        <w:pStyle w:val="00Vorgabetext"/>
      </w:pPr>
      <w:r>
        <w:t>Mit diesem For</w:t>
      </w:r>
      <w:r w:rsidR="00BB135D">
        <w:t>mular beantragen Sie gewerbsmässig Konsumkredite gewähren oder vermitteln zu können</w:t>
      </w:r>
      <w:r>
        <w:t xml:space="preserve">. Beachten Sie dazu </w:t>
      </w:r>
      <w:r w:rsidR="00287CB2">
        <w:t>auch unser</w:t>
      </w:r>
      <w:r w:rsidR="00F71684">
        <w:t>e Merkblätter</w:t>
      </w:r>
      <w:r>
        <w:t xml:space="preserve"> </w:t>
      </w:r>
      <w:r w:rsidR="00AF1B58">
        <w:br/>
      </w:r>
    </w:p>
    <w:p w:rsidR="00AF1B58" w:rsidRDefault="00AF1B58" w:rsidP="00B20A49">
      <w:pPr>
        <w:pStyle w:val="00Vorgabetext"/>
      </w:pPr>
    </w:p>
    <w:p w:rsidR="00B126C7" w:rsidRPr="005E664E" w:rsidRDefault="00B126C7" w:rsidP="00B126C7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t>Gesuchsteller(in</w:t>
      </w:r>
      <w:r w:rsidR="0045041B">
        <w:rPr>
          <w:b/>
          <w:color w:val="003367" w:themeColor="accent4" w:themeShade="40"/>
        </w:rPr>
        <w:t>)</w:t>
      </w:r>
    </w:p>
    <w:p w:rsidR="008F5A1F" w:rsidRDefault="008F5A1F" w:rsidP="00B20A49">
      <w:pPr>
        <w:pStyle w:val="00Vorgabetext"/>
      </w:pPr>
      <w:r>
        <w:t>Bitte füllen Sie hier Ihre aktuellen Daten ein</w:t>
      </w:r>
      <w:r w:rsidR="00B126C7">
        <w:t xml:space="preserve">. Bei mehreren Personen bitte </w:t>
      </w:r>
      <w:r w:rsidR="00C177B5">
        <w:t xml:space="preserve">pro Person </w:t>
      </w:r>
      <w:r w:rsidR="00B126C7">
        <w:t>ein Formular</w:t>
      </w:r>
      <w:r w:rsidR="00C177B5">
        <w:t>.</w:t>
      </w:r>
      <w:r w:rsidR="0086379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8F5A1F">
        <w:rPr>
          <w:b/>
        </w:rPr>
        <w:t>Familienname</w:t>
      </w:r>
      <w:r>
        <w:t xml:space="preserve">: </w:t>
      </w:r>
      <w:bookmarkStart w:id="0" w:name="Text6"/>
      <w:r w:rsidR="00FF79E4">
        <w:tab/>
      </w:r>
      <w:bookmarkEnd w:id="0"/>
      <w:r w:rsidR="0007530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8F5A1F">
        <w:rPr>
          <w:b/>
        </w:rPr>
        <w:t>Vorname(n)</w:t>
      </w:r>
      <w:r>
        <w:t>:</w:t>
      </w:r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4A7851">
        <w:fldChar w:fldCharType="end"/>
      </w:r>
      <w:r w:rsidR="0007530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FF79E4">
        <w:rPr>
          <w:b/>
        </w:rPr>
        <w:t>Adresse</w:t>
      </w:r>
      <w:r w:rsidR="00AF1B58">
        <w:rPr>
          <w:b/>
        </w:rPr>
        <w:t>, PLZ, Ort</w:t>
      </w:r>
      <w:r>
        <w:t>:</w:t>
      </w:r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4A7851">
        <w:fldChar w:fldCharType="end"/>
      </w:r>
      <w:r w:rsidR="00075300">
        <w:br/>
      </w:r>
    </w:p>
    <w:p w:rsidR="00C177B5" w:rsidRDefault="00C177B5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C177B5">
        <w:rPr>
          <w:rStyle w:val="fettZeichen"/>
        </w:rPr>
        <w:t>Geburtsdatum</w:t>
      </w:r>
      <w:r>
        <w:t>:</w:t>
      </w:r>
      <w:r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4A78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7851">
        <w:fldChar w:fldCharType="end"/>
      </w:r>
      <w:r w:rsidR="00075300">
        <w:br/>
      </w:r>
    </w:p>
    <w:p w:rsidR="00C177B5" w:rsidRDefault="00F67EE9" w:rsidP="00F67EE9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>
        <w:rPr>
          <w:rStyle w:val="fettZeichen"/>
        </w:rPr>
        <w:t>Heimatort/</w:t>
      </w:r>
      <w:r>
        <w:rPr>
          <w:rStyle w:val="fettZeichen"/>
        </w:rPr>
        <w:br/>
        <w:t>S</w:t>
      </w:r>
      <w:r w:rsidR="00C177B5" w:rsidRPr="00C177B5">
        <w:rPr>
          <w:rStyle w:val="fettZeichen"/>
        </w:rPr>
        <w:t>taatsangehörigkeit</w:t>
      </w:r>
      <w:r w:rsidR="00C177B5">
        <w:t>:</w:t>
      </w:r>
      <w:r w:rsidR="00C177B5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C177B5">
        <w:instrText xml:space="preserve"> FORMTEXT </w:instrText>
      </w:r>
      <w:r w:rsidR="004A7851">
        <w:fldChar w:fldCharType="separate"/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C177B5">
        <w:rPr>
          <w:noProof/>
        </w:rPr>
        <w:t> </w:t>
      </w:r>
      <w:r w:rsidR="004A7851">
        <w:fldChar w:fldCharType="end"/>
      </w:r>
      <w:r w:rsidR="00075300">
        <w:br/>
      </w:r>
    </w:p>
    <w:p w:rsidR="008F5A1F" w:rsidRDefault="008F5A1F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FF79E4">
        <w:rPr>
          <w:b/>
        </w:rPr>
        <w:t>Tel.</w:t>
      </w:r>
      <w:r w:rsidR="00FF79E4" w:rsidRPr="00FF79E4">
        <w:rPr>
          <w:b/>
        </w:rPr>
        <w:t>-</w:t>
      </w:r>
      <w:r w:rsidRPr="00FF79E4">
        <w:rPr>
          <w:b/>
        </w:rPr>
        <w:t>Nr.</w:t>
      </w:r>
      <w:r>
        <w:t xml:space="preserve"> (erreichbar unter):</w:t>
      </w:r>
      <w:r w:rsidR="00FF79E4"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 w:rsidR="00FF79E4">
        <w:instrText xml:space="preserve"> FORMTEXT </w:instrText>
      </w:r>
      <w:r w:rsidR="004A7851">
        <w:fldChar w:fldCharType="separate"/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FF79E4">
        <w:rPr>
          <w:noProof/>
        </w:rPr>
        <w:t> </w:t>
      </w:r>
      <w:r w:rsidR="004A7851">
        <w:fldChar w:fldCharType="end"/>
      </w:r>
      <w:r w:rsidR="00075300">
        <w:br/>
      </w:r>
    </w:p>
    <w:p w:rsidR="008F5A1F" w:rsidRDefault="00FF79E4" w:rsidP="00FF79E4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  <w:r w:rsidRPr="00FF79E4">
        <w:rPr>
          <w:b/>
        </w:rPr>
        <w:t>E-Mail</w:t>
      </w:r>
      <w:r>
        <w:t xml:space="preserve">: </w:t>
      </w:r>
      <w:r>
        <w:tab/>
      </w:r>
      <w:r w:rsidR="004A7851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4A785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7851">
        <w:fldChar w:fldCharType="end"/>
      </w:r>
    </w:p>
    <w:p w:rsidR="008F5A1F" w:rsidRDefault="008F5A1F" w:rsidP="00B20A49">
      <w:pPr>
        <w:pStyle w:val="00Vorgabetext"/>
      </w:pPr>
    </w:p>
    <w:p w:rsidR="00AF1B58" w:rsidRDefault="00AF1B58" w:rsidP="00B20A49">
      <w:pPr>
        <w:pStyle w:val="00Vorgabetext"/>
      </w:pPr>
    </w:p>
    <w:p w:rsidR="00BB135D" w:rsidRDefault="00BB135D" w:rsidP="00B20A49">
      <w:pPr>
        <w:pStyle w:val="00Vorgabetext"/>
      </w:pPr>
    </w:p>
    <w:p w:rsidR="00BB135D" w:rsidRDefault="00BB135D" w:rsidP="00B20A49">
      <w:pPr>
        <w:pStyle w:val="00Vorgabetext"/>
      </w:pPr>
    </w:p>
    <w:p w:rsidR="00BB135D" w:rsidRDefault="00BB135D" w:rsidP="00B20A49">
      <w:pPr>
        <w:pStyle w:val="00Vorgabetext"/>
      </w:pPr>
    </w:p>
    <w:p w:rsidR="00BB135D" w:rsidRDefault="00BB135D" w:rsidP="00B20A49">
      <w:pPr>
        <w:pStyle w:val="00Vorgabetext"/>
      </w:pPr>
    </w:p>
    <w:p w:rsidR="00BB135D" w:rsidRDefault="00BB135D" w:rsidP="00B20A49">
      <w:pPr>
        <w:pStyle w:val="00Vorgabetext"/>
      </w:pPr>
    </w:p>
    <w:p w:rsidR="00BB135D" w:rsidRDefault="00BB135D" w:rsidP="00B20A49">
      <w:pPr>
        <w:pStyle w:val="00Vorgabetext"/>
      </w:pPr>
    </w:p>
    <w:p w:rsidR="00B126C7" w:rsidRPr="005E664E" w:rsidRDefault="00BB135D" w:rsidP="00B126C7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lastRenderedPageBreak/>
        <w:t>Begründung des Gesuchs</w:t>
      </w:r>
    </w:p>
    <w:p w:rsidR="008F5A1F" w:rsidRDefault="008F5A1F" w:rsidP="00B20A49">
      <w:pPr>
        <w:pStyle w:val="00Vorgabetext"/>
      </w:pPr>
    </w:p>
    <w:p w:rsidR="00075300" w:rsidRDefault="00075300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BB135D" w:rsidRPr="002F7EE9" w:rsidRDefault="00BB135D" w:rsidP="00BB135D">
      <w:pPr>
        <w:pStyle w:val="00Vorgabetext"/>
        <w:tabs>
          <w:tab w:val="clear" w:pos="397"/>
          <w:tab w:val="clear" w:pos="794"/>
          <w:tab w:val="clear" w:pos="1191"/>
          <w:tab w:val="left" w:pos="2694"/>
        </w:tabs>
      </w:pPr>
    </w:p>
    <w:p w:rsidR="00C177B5" w:rsidRDefault="00BB135D" w:rsidP="00B20A49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t>Kurzer Lebenslauf</w:t>
      </w:r>
    </w:p>
    <w:p w:rsidR="00FF79E4" w:rsidRDefault="00FF79E4" w:rsidP="00A90BF4">
      <w:pPr>
        <w:pStyle w:val="00Vorgabetext"/>
        <w:jc w:val="both"/>
      </w:pPr>
    </w:p>
    <w:p w:rsidR="008F5A1F" w:rsidRDefault="004A7851" w:rsidP="00B20A49">
      <w:pPr>
        <w:pStyle w:val="00Vorgabetex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B126C7">
        <w:instrText xml:space="preserve"> FORMTEXT </w:instrText>
      </w:r>
      <w:r>
        <w:fldChar w:fldCharType="separate"/>
      </w:r>
      <w:r w:rsidR="00B126C7">
        <w:rPr>
          <w:noProof/>
        </w:rPr>
        <w:t> </w:t>
      </w:r>
      <w:r w:rsidR="00B126C7">
        <w:rPr>
          <w:noProof/>
        </w:rPr>
        <w:t> </w:t>
      </w:r>
      <w:r w:rsidR="00B126C7">
        <w:rPr>
          <w:noProof/>
        </w:rPr>
        <w:t> </w:t>
      </w:r>
      <w:r w:rsidR="00B126C7">
        <w:rPr>
          <w:noProof/>
        </w:rPr>
        <w:t> </w:t>
      </w:r>
      <w:r w:rsidR="00B126C7">
        <w:rPr>
          <w:noProof/>
        </w:rPr>
        <w:t> </w:t>
      </w:r>
      <w:r>
        <w:fldChar w:fldCharType="end"/>
      </w:r>
    </w:p>
    <w:p w:rsidR="00FF79E4" w:rsidRDefault="00FF79E4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621D0B" w:rsidRDefault="00621D0B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D2758A" w:rsidRDefault="00D2758A" w:rsidP="00B20A49">
      <w:pPr>
        <w:pStyle w:val="00Vorgabetext"/>
      </w:pPr>
    </w:p>
    <w:p w:rsidR="00FF79E4" w:rsidRDefault="00FF79E4" w:rsidP="00B20A49">
      <w:pPr>
        <w:pStyle w:val="00Vorgabetext"/>
      </w:pPr>
    </w:p>
    <w:p w:rsidR="00486184" w:rsidRDefault="00486184" w:rsidP="00B20A49">
      <w:pPr>
        <w:pStyle w:val="00Vorgabetext"/>
      </w:pPr>
    </w:p>
    <w:p w:rsidR="00C177B5" w:rsidRDefault="00C177B5" w:rsidP="00C177B5">
      <w:pPr>
        <w:pStyle w:val="00Vorgabetext"/>
        <w:pBdr>
          <w:bottom w:val="single" w:sz="6" w:space="1" w:color="auto"/>
        </w:pBdr>
        <w:rPr>
          <w:b/>
          <w:color w:val="003367" w:themeColor="accent4" w:themeShade="40"/>
        </w:rPr>
      </w:pPr>
      <w:r>
        <w:rPr>
          <w:b/>
          <w:color w:val="003367" w:themeColor="accent4" w:themeShade="40"/>
        </w:rPr>
        <w:lastRenderedPageBreak/>
        <w:t>Unterschrift</w:t>
      </w:r>
    </w:p>
    <w:p w:rsidR="008F5A1F" w:rsidRDefault="00BB135D" w:rsidP="00C177B5">
      <w:pPr>
        <w:pStyle w:val="00Vorgabetext"/>
      </w:pPr>
      <w:r>
        <w:t>Gesuchsteller(in)</w:t>
      </w:r>
    </w:p>
    <w:p w:rsidR="008F5A1F" w:rsidRDefault="004A7851" w:rsidP="00BC5316">
      <w:pPr>
        <w:pStyle w:val="00Vorgabetext"/>
        <w:tabs>
          <w:tab w:val="clear" w:pos="397"/>
          <w:tab w:val="clear" w:pos="794"/>
          <w:tab w:val="clear" w:pos="119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D2758A">
        <w:instrText xml:space="preserve"> FORMTEXT </w:instrText>
      </w:r>
      <w:r>
        <w:fldChar w:fldCharType="separate"/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>
        <w:fldChar w:fldCharType="end"/>
      </w:r>
      <w:r w:rsidR="00BC5316">
        <w:tab/>
      </w:r>
    </w:p>
    <w:p w:rsidR="00D2758A" w:rsidRDefault="00D2758A" w:rsidP="00B20A49">
      <w:pPr>
        <w:pStyle w:val="00Vorgabetext"/>
      </w:pPr>
    </w:p>
    <w:p w:rsidR="00D2758A" w:rsidRDefault="00BB135D" w:rsidP="00B20A49">
      <w:pPr>
        <w:pStyle w:val="00Vorgabetext"/>
      </w:pPr>
      <w:r>
        <w:t>Ort, Datum</w:t>
      </w:r>
      <w:r>
        <w:tab/>
      </w:r>
      <w:r>
        <w:tab/>
      </w:r>
    </w:p>
    <w:p w:rsidR="00D2758A" w:rsidRDefault="004A7851" w:rsidP="004A59AA">
      <w:pPr>
        <w:pStyle w:val="00Vorgabetext"/>
        <w:tabs>
          <w:tab w:val="clear" w:pos="397"/>
          <w:tab w:val="clear" w:pos="794"/>
          <w:tab w:val="clear" w:pos="119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D2758A">
        <w:instrText xml:space="preserve"> FORMTEXT </w:instrText>
      </w:r>
      <w:r>
        <w:fldChar w:fldCharType="separate"/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 w:rsidR="00D2758A">
        <w:rPr>
          <w:noProof/>
        </w:rPr>
        <w:t> </w:t>
      </w:r>
      <w:r>
        <w:fldChar w:fldCharType="end"/>
      </w:r>
      <w:r w:rsidR="00D2758A">
        <w:tab/>
      </w:r>
    </w:p>
    <w:p w:rsidR="00C177B5" w:rsidRDefault="00C177B5" w:rsidP="00B20A49">
      <w:pPr>
        <w:pStyle w:val="00Vorgabetext"/>
      </w:pPr>
    </w:p>
    <w:p w:rsidR="0072767F" w:rsidRDefault="0072767F" w:rsidP="00B20A49">
      <w:pPr>
        <w:pStyle w:val="00Vorgabetext"/>
      </w:pPr>
    </w:p>
    <w:p w:rsidR="00054B3A" w:rsidRDefault="00C177B5" w:rsidP="00A90BF4">
      <w:pPr>
        <w:pStyle w:val="00Vorgabetext"/>
        <w:jc w:val="both"/>
      </w:pPr>
      <w:r>
        <w:t>Das</w:t>
      </w:r>
      <w:r w:rsidR="00621D0B">
        <w:t xml:space="preserve"> </w:t>
      </w:r>
      <w:r w:rsidRPr="00621D0B">
        <w:rPr>
          <w:b/>
          <w:color w:val="003770" w:themeColor="accent3" w:themeShade="BF"/>
        </w:rPr>
        <w:t>Gesuch</w:t>
      </w:r>
      <w:r>
        <w:t xml:space="preserve"> </w:t>
      </w:r>
      <w:r w:rsidR="00F67EE9">
        <w:t>senden</w:t>
      </w:r>
      <w:r>
        <w:t xml:space="preserve"> Sie bitte </w:t>
      </w:r>
      <w:r w:rsidR="00D81ACC" w:rsidRPr="00621D0B">
        <w:t>zusammen</w:t>
      </w:r>
      <w:r w:rsidR="00D81ACC" w:rsidRPr="00621D0B">
        <w:rPr>
          <w:b/>
        </w:rPr>
        <w:t xml:space="preserve"> </w:t>
      </w:r>
      <w:r w:rsidR="00D81ACC" w:rsidRPr="00621D0B">
        <w:rPr>
          <w:b/>
          <w:color w:val="003770" w:themeColor="accent3" w:themeShade="BF"/>
        </w:rPr>
        <w:t>mit den erforderlichen Unterlagen</w:t>
      </w:r>
      <w:r w:rsidR="00D81ACC">
        <w:t xml:space="preserve"> </w:t>
      </w:r>
      <w:r>
        <w:t xml:space="preserve">an </w:t>
      </w:r>
      <w:r w:rsidR="00A90BF4">
        <w:t>Amt für Justiz und Gemeinden, Mühlentalstrasse 105, 8200 Schaffhausen</w:t>
      </w:r>
      <w:r>
        <w:t>.</w:t>
      </w:r>
      <w:r w:rsidR="00F67EE9">
        <w:t xml:space="preserve"> </w:t>
      </w:r>
    </w:p>
    <w:p w:rsidR="00054B3A" w:rsidRDefault="00054B3A" w:rsidP="00054B3A">
      <w:pPr>
        <w:pStyle w:val="00Vorgabetext"/>
        <w:spacing w:before="0"/>
        <w:jc w:val="both"/>
      </w:pPr>
    </w:p>
    <w:p w:rsidR="00054B3A" w:rsidRDefault="00C177B5" w:rsidP="00054B3A">
      <w:pPr>
        <w:pStyle w:val="00Vorgabetext"/>
        <w:spacing w:before="0"/>
        <w:jc w:val="both"/>
      </w:pPr>
      <w:r>
        <w:t xml:space="preserve">Für ergänzende Fragen </w:t>
      </w:r>
      <w:r w:rsidR="00960C79">
        <w:t>steh</w:t>
      </w:r>
      <w:r w:rsidR="00577082">
        <w:t>t</w:t>
      </w:r>
      <w:r w:rsidR="00960C79">
        <w:t xml:space="preserve"> </w:t>
      </w:r>
      <w:r>
        <w:t xml:space="preserve">Ihnen </w:t>
      </w:r>
      <w:r w:rsidR="00BB135D">
        <w:t>Barbara Hauser</w:t>
      </w:r>
      <w:r w:rsidR="00577082">
        <w:t xml:space="preserve"> </w:t>
      </w:r>
      <w:r w:rsidR="00A90BF4">
        <w:t>(</w:t>
      </w:r>
      <w:r w:rsidR="00BB135D">
        <w:t>Tel. 052 632 77 98</w:t>
      </w:r>
      <w:r w:rsidR="005D2D2B">
        <w:t>,</w:t>
      </w:r>
      <w:r w:rsidR="00F67EE9">
        <w:t xml:space="preserve"> </w:t>
      </w:r>
      <w:r w:rsidR="00054B3A">
        <w:t xml:space="preserve">E-Mail: </w:t>
      </w:r>
    </w:p>
    <w:p w:rsidR="0072767F" w:rsidRDefault="00054B3A" w:rsidP="00054B3A">
      <w:pPr>
        <w:pStyle w:val="00Vorgabetext"/>
        <w:spacing w:before="0"/>
        <w:jc w:val="both"/>
      </w:pPr>
      <w:hyperlink r:id="rId8" w:history="1">
        <w:r w:rsidR="00BB135D" w:rsidRPr="009E51F3">
          <w:rPr>
            <w:rStyle w:val="Hyperlink"/>
          </w:rPr>
          <w:t>barbara.hauser@ktsh.ch</w:t>
        </w:r>
      </w:hyperlink>
      <w:r w:rsidR="00A90BF4">
        <w:t>)</w:t>
      </w:r>
      <w:r w:rsidR="00F67EE9">
        <w:t xml:space="preserve"> gerne zur</w:t>
      </w:r>
      <w:bookmarkStart w:id="1" w:name="_GoBack"/>
      <w:bookmarkEnd w:id="1"/>
      <w:r w:rsidR="00F67EE9">
        <w:t xml:space="preserve"> Verfügung</w:t>
      </w:r>
      <w:r w:rsidR="00C177B5">
        <w:t>.</w:t>
      </w:r>
    </w:p>
    <w:sectPr w:rsidR="0072767F" w:rsidSect="00770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74" w:right="1418" w:bottom="1276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00" w:rsidRDefault="004A4B00">
      <w:r>
        <w:separator/>
      </w:r>
    </w:p>
  </w:endnote>
  <w:endnote w:type="continuationSeparator" w:id="0">
    <w:p w:rsidR="004A4B00" w:rsidRDefault="004A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29" w:rsidRDefault="001510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B5" w:rsidRPr="00151029" w:rsidRDefault="00C177B5" w:rsidP="0015102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B5" w:rsidRPr="00151029" w:rsidRDefault="00C177B5" w:rsidP="001510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00" w:rsidRDefault="004A4B00">
      <w:r>
        <w:separator/>
      </w:r>
    </w:p>
  </w:footnote>
  <w:footnote w:type="continuationSeparator" w:id="0">
    <w:p w:rsidR="004A4B00" w:rsidRDefault="004A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29" w:rsidRDefault="001510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C177B5" w:rsidTr="00946D14">
      <w:tc>
        <w:tcPr>
          <w:tcW w:w="1134" w:type="dxa"/>
        </w:tcPr>
        <w:p w:rsidR="00C177B5" w:rsidRDefault="00C177B5" w:rsidP="00946D14">
          <w:pPr>
            <w:pStyle w:val="00Vorgabetext"/>
          </w:pPr>
        </w:p>
      </w:tc>
      <w:tc>
        <w:tcPr>
          <w:tcW w:w="3594" w:type="dxa"/>
        </w:tcPr>
        <w:p w:rsidR="00C177B5" w:rsidRPr="00376A29" w:rsidRDefault="00C177B5" w:rsidP="00946D14">
          <w:pPr>
            <w:pStyle w:val="55Kopf"/>
          </w:pPr>
        </w:p>
        <w:p w:rsidR="00C177B5" w:rsidRPr="00376A29" w:rsidRDefault="00C177B5" w:rsidP="00946D14">
          <w:pPr>
            <w:pStyle w:val="55Kopf"/>
          </w:pPr>
        </w:p>
        <w:p w:rsidR="00C177B5" w:rsidRPr="00283ED8" w:rsidRDefault="00C177B5" w:rsidP="00946D14">
          <w:pPr>
            <w:pStyle w:val="55Kopf"/>
          </w:pPr>
          <w:r w:rsidRPr="00283ED8">
            <w:t xml:space="preserve">Seite </w:t>
          </w:r>
          <w:r w:rsidR="004A7851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4A7851" w:rsidRPr="00283ED8">
            <w:rPr>
              <w:rStyle w:val="Seitenzahl"/>
            </w:rPr>
            <w:fldChar w:fldCharType="separate"/>
          </w:r>
          <w:r w:rsidR="00054B3A">
            <w:rPr>
              <w:rStyle w:val="Seitenzahl"/>
              <w:noProof/>
            </w:rPr>
            <w:t>2</w:t>
          </w:r>
          <w:r w:rsidR="004A7851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4A7851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4A7851" w:rsidRPr="00283ED8">
            <w:rPr>
              <w:rStyle w:val="Seitenzahl"/>
            </w:rPr>
            <w:fldChar w:fldCharType="separate"/>
          </w:r>
          <w:r w:rsidR="00054B3A">
            <w:rPr>
              <w:rStyle w:val="Seitenzahl"/>
              <w:noProof/>
            </w:rPr>
            <w:t>3</w:t>
          </w:r>
          <w:r w:rsidR="004A7851" w:rsidRPr="00283ED8">
            <w:rPr>
              <w:rStyle w:val="Seitenzahl"/>
            </w:rPr>
            <w:fldChar w:fldCharType="end"/>
          </w:r>
        </w:p>
        <w:p w:rsidR="00C177B5" w:rsidRDefault="00C177B5" w:rsidP="00946D14">
          <w:pPr>
            <w:pStyle w:val="55Kopf"/>
          </w:pPr>
        </w:p>
        <w:p w:rsidR="00C177B5" w:rsidRDefault="00C177B5" w:rsidP="00946D14">
          <w:pPr>
            <w:pStyle w:val="55Kopf"/>
          </w:pPr>
        </w:p>
      </w:tc>
    </w:tr>
  </w:tbl>
  <w:p w:rsidR="00C177B5" w:rsidRDefault="00C177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5103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3594"/>
    </w:tblGrid>
    <w:tr w:rsidR="009519D5" w:rsidTr="00DC7AEC">
      <w:tc>
        <w:tcPr>
          <w:tcW w:w="3594" w:type="dxa"/>
        </w:tcPr>
        <w:p w:rsidR="009519D5" w:rsidRPr="009519D5" w:rsidRDefault="009519D5" w:rsidP="00287CB2">
          <w:pPr>
            <w:pStyle w:val="55Kopf"/>
            <w:ind w:left="-4962"/>
          </w:pPr>
        </w:p>
      </w:tc>
    </w:tr>
  </w:tbl>
  <w:p w:rsidR="009519D5" w:rsidRDefault="00287CB2" w:rsidP="009519D5">
    <w:pPr>
      <w:pStyle w:val="Kopfzeile"/>
      <w:spacing w:before="0"/>
      <w:rPr>
        <w:b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63360" behindDoc="0" locked="0" layoutInCell="0" allowOverlap="0" wp14:anchorId="726E6057" wp14:editId="0F72D5CE">
          <wp:simplePos x="0" y="0"/>
          <wp:positionH relativeFrom="margin">
            <wp:posOffset>3517900</wp:posOffset>
          </wp:positionH>
          <wp:positionV relativeFrom="page">
            <wp:posOffset>363855</wp:posOffset>
          </wp:positionV>
          <wp:extent cx="2171700" cy="723900"/>
          <wp:effectExtent l="0" t="0" r="0" b="0"/>
          <wp:wrapSquare wrapText="bothSides"/>
          <wp:docPr id="1" name="Grafik 1" descr="BBF SH Kunden:BBF Kunden:PGU: Corporate Design sh.ch:Daten für CD:Logos_Brief_A4:shch_logo_out_f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F SH Kunden:BBF Kunden:PGU: Corporate Design sh.ch:Daten für CD:Logos_Brief_A4:shch_logo_out_f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9D5">
      <w:rPr>
        <w:b/>
        <w:sz w:val="18"/>
      </w:rPr>
      <w:t>Kanton Schaffhausen</w:t>
    </w:r>
  </w:p>
  <w:p w:rsidR="00287CB2" w:rsidRDefault="009519D5" w:rsidP="00287CB2">
    <w:pPr>
      <w:pStyle w:val="Kopfzeile"/>
      <w:tabs>
        <w:tab w:val="clear" w:pos="4536"/>
        <w:tab w:val="clear" w:pos="7938"/>
        <w:tab w:val="clear" w:pos="9072"/>
        <w:tab w:val="right" w:pos="8503"/>
      </w:tabs>
      <w:spacing w:before="0"/>
      <w:rPr>
        <w:b/>
        <w:sz w:val="18"/>
      </w:rPr>
    </w:pPr>
    <w:r>
      <w:rPr>
        <w:b/>
        <w:sz w:val="18"/>
      </w:rPr>
      <w:t>Amt für Justiz und Gemeinden</w:t>
    </w:r>
  </w:p>
  <w:p w:rsidR="009519D5" w:rsidRDefault="009519D5" w:rsidP="00287CB2">
    <w:pPr>
      <w:pStyle w:val="Kopfzeile"/>
      <w:tabs>
        <w:tab w:val="clear" w:pos="4536"/>
        <w:tab w:val="clear" w:pos="7938"/>
        <w:tab w:val="clear" w:pos="9072"/>
        <w:tab w:val="right" w:pos="8503"/>
      </w:tabs>
      <w:spacing w:before="0"/>
      <w:rPr>
        <w:sz w:val="18"/>
      </w:rPr>
    </w:pPr>
    <w:r>
      <w:rPr>
        <w:sz w:val="18"/>
      </w:rPr>
      <w:t>Mühlentalstrasse 105</w:t>
    </w:r>
  </w:p>
  <w:p w:rsidR="009519D5" w:rsidRDefault="009519D5" w:rsidP="009519D5">
    <w:pPr>
      <w:pStyle w:val="Kopfzeile"/>
      <w:spacing w:before="0"/>
      <w:rPr>
        <w:sz w:val="18"/>
      </w:rPr>
    </w:pPr>
    <w:r>
      <w:rPr>
        <w:sz w:val="18"/>
      </w:rPr>
      <w:t>CH-8200 Schaffhausen</w:t>
    </w:r>
  </w:p>
  <w:p w:rsidR="009519D5" w:rsidRDefault="009519D5" w:rsidP="009519D5">
    <w:pPr>
      <w:pStyle w:val="Kopfzeile"/>
      <w:spacing w:before="0"/>
      <w:rPr>
        <w:sz w:val="18"/>
      </w:rPr>
    </w:pPr>
    <w:r>
      <w:rPr>
        <w:sz w:val="18"/>
      </w:rPr>
      <w:t>www.sh.ch</w:t>
    </w:r>
  </w:p>
  <w:p w:rsidR="00C177B5" w:rsidRDefault="00C177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1136437"/>
    <w:multiLevelType w:val="hybridMultilevel"/>
    <w:tmpl w:val="D72A21C2"/>
    <w:lvl w:ilvl="0" w:tplc="6E845F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21C67"/>
    <w:multiLevelType w:val="hybridMultilevel"/>
    <w:tmpl w:val="BFC47DEA"/>
    <w:lvl w:ilvl="0" w:tplc="BE043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8B87753"/>
    <w:multiLevelType w:val="hybridMultilevel"/>
    <w:tmpl w:val="0BCCFB5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E202D"/>
    <w:multiLevelType w:val="hybridMultilevel"/>
    <w:tmpl w:val="084A70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0291E"/>
    <w:multiLevelType w:val="hybridMultilevel"/>
    <w:tmpl w:val="234444D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5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12"/>
  </w:num>
  <w:num w:numId="30">
    <w:abstractNumId w:val="14"/>
  </w:num>
  <w:num w:numId="31">
    <w:abstractNumId w:val="17"/>
  </w:num>
  <w:num w:numId="32">
    <w:abstractNumId w:val="16"/>
  </w:num>
  <w:num w:numId="33">
    <w:abstractNumId w:val="19"/>
  </w:num>
  <w:num w:numId="34">
    <w:abstractNumId w:val="20"/>
  </w:num>
  <w:num w:numId="3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09"/>
    <w:rsid w:val="00005002"/>
    <w:rsid w:val="00005307"/>
    <w:rsid w:val="00011533"/>
    <w:rsid w:val="00012543"/>
    <w:rsid w:val="000168F2"/>
    <w:rsid w:val="0002054E"/>
    <w:rsid w:val="0002442C"/>
    <w:rsid w:val="00026F90"/>
    <w:rsid w:val="00030EFB"/>
    <w:rsid w:val="00031449"/>
    <w:rsid w:val="000377E2"/>
    <w:rsid w:val="00037B0F"/>
    <w:rsid w:val="00044ECB"/>
    <w:rsid w:val="00045F36"/>
    <w:rsid w:val="00047BC4"/>
    <w:rsid w:val="00050BB9"/>
    <w:rsid w:val="00054B3A"/>
    <w:rsid w:val="00074337"/>
    <w:rsid w:val="00075300"/>
    <w:rsid w:val="00075C6A"/>
    <w:rsid w:val="00084A79"/>
    <w:rsid w:val="000851A0"/>
    <w:rsid w:val="00094FB7"/>
    <w:rsid w:val="00097B41"/>
    <w:rsid w:val="000B65F2"/>
    <w:rsid w:val="000C201D"/>
    <w:rsid w:val="000D0A44"/>
    <w:rsid w:val="000D0BBC"/>
    <w:rsid w:val="000D48B1"/>
    <w:rsid w:val="000D6561"/>
    <w:rsid w:val="000E2323"/>
    <w:rsid w:val="000E4203"/>
    <w:rsid w:val="000E53BE"/>
    <w:rsid w:val="000E7C2A"/>
    <w:rsid w:val="00104AA3"/>
    <w:rsid w:val="001067B5"/>
    <w:rsid w:val="001076B9"/>
    <w:rsid w:val="00107ED8"/>
    <w:rsid w:val="0012521A"/>
    <w:rsid w:val="00136F15"/>
    <w:rsid w:val="00140AD8"/>
    <w:rsid w:val="00142BB6"/>
    <w:rsid w:val="001465B6"/>
    <w:rsid w:val="00147772"/>
    <w:rsid w:val="00151029"/>
    <w:rsid w:val="00155ABC"/>
    <w:rsid w:val="00163679"/>
    <w:rsid w:val="001636B8"/>
    <w:rsid w:val="001751FD"/>
    <w:rsid w:val="001762BA"/>
    <w:rsid w:val="001768A7"/>
    <w:rsid w:val="00180714"/>
    <w:rsid w:val="00180C42"/>
    <w:rsid w:val="0018405E"/>
    <w:rsid w:val="0018593D"/>
    <w:rsid w:val="001933CB"/>
    <w:rsid w:val="001955E0"/>
    <w:rsid w:val="00197237"/>
    <w:rsid w:val="001A3639"/>
    <w:rsid w:val="001A44D4"/>
    <w:rsid w:val="001B22CB"/>
    <w:rsid w:val="001B6C92"/>
    <w:rsid w:val="001C24E5"/>
    <w:rsid w:val="001C56D3"/>
    <w:rsid w:val="001D1C91"/>
    <w:rsid w:val="001D2609"/>
    <w:rsid w:val="001D3553"/>
    <w:rsid w:val="001D3976"/>
    <w:rsid w:val="001D5799"/>
    <w:rsid w:val="001D5CB7"/>
    <w:rsid w:val="001E0B27"/>
    <w:rsid w:val="001F0A95"/>
    <w:rsid w:val="001F0D18"/>
    <w:rsid w:val="0021346F"/>
    <w:rsid w:val="00224F64"/>
    <w:rsid w:val="00233A44"/>
    <w:rsid w:val="00235C3D"/>
    <w:rsid w:val="0024037E"/>
    <w:rsid w:val="002411D6"/>
    <w:rsid w:val="00241973"/>
    <w:rsid w:val="00250567"/>
    <w:rsid w:val="00250703"/>
    <w:rsid w:val="00253F67"/>
    <w:rsid w:val="00261AE8"/>
    <w:rsid w:val="00263102"/>
    <w:rsid w:val="00272E4C"/>
    <w:rsid w:val="002742C8"/>
    <w:rsid w:val="00274D54"/>
    <w:rsid w:val="00276FD4"/>
    <w:rsid w:val="00282C29"/>
    <w:rsid w:val="00283ED8"/>
    <w:rsid w:val="00286314"/>
    <w:rsid w:val="00287CB2"/>
    <w:rsid w:val="00291595"/>
    <w:rsid w:val="0029377E"/>
    <w:rsid w:val="00293C74"/>
    <w:rsid w:val="002A3EC0"/>
    <w:rsid w:val="002B2732"/>
    <w:rsid w:val="002B4B06"/>
    <w:rsid w:val="002C320F"/>
    <w:rsid w:val="002D2852"/>
    <w:rsid w:val="002D7E89"/>
    <w:rsid w:val="002E1AD6"/>
    <w:rsid w:val="002E2A2A"/>
    <w:rsid w:val="002E58C5"/>
    <w:rsid w:val="002F7EE9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4EB7"/>
    <w:rsid w:val="00336681"/>
    <w:rsid w:val="00336A90"/>
    <w:rsid w:val="00341AF3"/>
    <w:rsid w:val="00343DBB"/>
    <w:rsid w:val="00350AF1"/>
    <w:rsid w:val="0037192D"/>
    <w:rsid w:val="003730B0"/>
    <w:rsid w:val="003773AB"/>
    <w:rsid w:val="00382E4D"/>
    <w:rsid w:val="003853F2"/>
    <w:rsid w:val="003A1E2C"/>
    <w:rsid w:val="003A2B56"/>
    <w:rsid w:val="003A3651"/>
    <w:rsid w:val="003A669D"/>
    <w:rsid w:val="003A68F8"/>
    <w:rsid w:val="003B4778"/>
    <w:rsid w:val="003C0C83"/>
    <w:rsid w:val="003C2DF4"/>
    <w:rsid w:val="003C55CE"/>
    <w:rsid w:val="003C63C3"/>
    <w:rsid w:val="003C755A"/>
    <w:rsid w:val="003D275A"/>
    <w:rsid w:val="003D4E13"/>
    <w:rsid w:val="003D70B4"/>
    <w:rsid w:val="003E2808"/>
    <w:rsid w:val="003E468B"/>
    <w:rsid w:val="00430880"/>
    <w:rsid w:val="004338E5"/>
    <w:rsid w:val="00435785"/>
    <w:rsid w:val="0044003B"/>
    <w:rsid w:val="00441F3D"/>
    <w:rsid w:val="004442A1"/>
    <w:rsid w:val="00446275"/>
    <w:rsid w:val="0045041B"/>
    <w:rsid w:val="0046494C"/>
    <w:rsid w:val="0046689E"/>
    <w:rsid w:val="00467ED4"/>
    <w:rsid w:val="00472BF6"/>
    <w:rsid w:val="00486184"/>
    <w:rsid w:val="00490D08"/>
    <w:rsid w:val="004A1EA2"/>
    <w:rsid w:val="004A320D"/>
    <w:rsid w:val="004A4B00"/>
    <w:rsid w:val="004A59AA"/>
    <w:rsid w:val="004A7851"/>
    <w:rsid w:val="004A7A1A"/>
    <w:rsid w:val="004B12F0"/>
    <w:rsid w:val="004B5F2C"/>
    <w:rsid w:val="004C053C"/>
    <w:rsid w:val="004D182A"/>
    <w:rsid w:val="004D7866"/>
    <w:rsid w:val="004E1955"/>
    <w:rsid w:val="004E2115"/>
    <w:rsid w:val="004E33C4"/>
    <w:rsid w:val="004F09FB"/>
    <w:rsid w:val="004F53D4"/>
    <w:rsid w:val="004F6A65"/>
    <w:rsid w:val="005075F5"/>
    <w:rsid w:val="00507DF3"/>
    <w:rsid w:val="0051374F"/>
    <w:rsid w:val="0053341B"/>
    <w:rsid w:val="005338B9"/>
    <w:rsid w:val="00533E7D"/>
    <w:rsid w:val="0053483A"/>
    <w:rsid w:val="00540649"/>
    <w:rsid w:val="00542521"/>
    <w:rsid w:val="00543FA0"/>
    <w:rsid w:val="00551C35"/>
    <w:rsid w:val="0055259C"/>
    <w:rsid w:val="00552E58"/>
    <w:rsid w:val="005543D1"/>
    <w:rsid w:val="00564F8F"/>
    <w:rsid w:val="005664EA"/>
    <w:rsid w:val="00573410"/>
    <w:rsid w:val="00575674"/>
    <w:rsid w:val="00577082"/>
    <w:rsid w:val="0058230E"/>
    <w:rsid w:val="00583D8D"/>
    <w:rsid w:val="00583F67"/>
    <w:rsid w:val="00585D06"/>
    <w:rsid w:val="00591BC8"/>
    <w:rsid w:val="005935E5"/>
    <w:rsid w:val="005946B3"/>
    <w:rsid w:val="005A2A77"/>
    <w:rsid w:val="005B1328"/>
    <w:rsid w:val="005B2C03"/>
    <w:rsid w:val="005B44AB"/>
    <w:rsid w:val="005B60DE"/>
    <w:rsid w:val="005B66CB"/>
    <w:rsid w:val="005C29C2"/>
    <w:rsid w:val="005C347D"/>
    <w:rsid w:val="005C6680"/>
    <w:rsid w:val="005C796D"/>
    <w:rsid w:val="005D2D2B"/>
    <w:rsid w:val="005D6ED6"/>
    <w:rsid w:val="005E664E"/>
    <w:rsid w:val="005F67D1"/>
    <w:rsid w:val="005F6F12"/>
    <w:rsid w:val="00601211"/>
    <w:rsid w:val="006030D9"/>
    <w:rsid w:val="006058C6"/>
    <w:rsid w:val="00612D5A"/>
    <w:rsid w:val="00617BE2"/>
    <w:rsid w:val="00621891"/>
    <w:rsid w:val="00621D0B"/>
    <w:rsid w:val="00624B69"/>
    <w:rsid w:val="00624D91"/>
    <w:rsid w:val="00631F39"/>
    <w:rsid w:val="00634DAE"/>
    <w:rsid w:val="0064602C"/>
    <w:rsid w:val="006620CD"/>
    <w:rsid w:val="006651AA"/>
    <w:rsid w:val="00665A75"/>
    <w:rsid w:val="00671C18"/>
    <w:rsid w:val="00672ED4"/>
    <w:rsid w:val="00674C5D"/>
    <w:rsid w:val="00680D59"/>
    <w:rsid w:val="00690991"/>
    <w:rsid w:val="00691CCF"/>
    <w:rsid w:val="006A11E7"/>
    <w:rsid w:val="006B4EB6"/>
    <w:rsid w:val="006C1151"/>
    <w:rsid w:val="006C1729"/>
    <w:rsid w:val="006C27C7"/>
    <w:rsid w:val="006C3898"/>
    <w:rsid w:val="006C38F5"/>
    <w:rsid w:val="006C7E9D"/>
    <w:rsid w:val="006D7914"/>
    <w:rsid w:val="006E12D6"/>
    <w:rsid w:val="006E3817"/>
    <w:rsid w:val="006F3F14"/>
    <w:rsid w:val="006F5ECE"/>
    <w:rsid w:val="007005F7"/>
    <w:rsid w:val="0071109C"/>
    <w:rsid w:val="0071123E"/>
    <w:rsid w:val="007208E1"/>
    <w:rsid w:val="0072767F"/>
    <w:rsid w:val="00731351"/>
    <w:rsid w:val="00733C52"/>
    <w:rsid w:val="00744200"/>
    <w:rsid w:val="0074794E"/>
    <w:rsid w:val="00755496"/>
    <w:rsid w:val="00761100"/>
    <w:rsid w:val="0077098C"/>
    <w:rsid w:val="00773767"/>
    <w:rsid w:val="00780765"/>
    <w:rsid w:val="00780BC7"/>
    <w:rsid w:val="00782009"/>
    <w:rsid w:val="00784F7B"/>
    <w:rsid w:val="007A3F88"/>
    <w:rsid w:val="007A4E05"/>
    <w:rsid w:val="007A5EEC"/>
    <w:rsid w:val="007A7618"/>
    <w:rsid w:val="007B308F"/>
    <w:rsid w:val="007C021E"/>
    <w:rsid w:val="007C0481"/>
    <w:rsid w:val="007C0938"/>
    <w:rsid w:val="007C0D3C"/>
    <w:rsid w:val="007D72EA"/>
    <w:rsid w:val="007E21AB"/>
    <w:rsid w:val="007F2530"/>
    <w:rsid w:val="007F34D6"/>
    <w:rsid w:val="007F4994"/>
    <w:rsid w:val="007F6CC8"/>
    <w:rsid w:val="0080072F"/>
    <w:rsid w:val="00810D44"/>
    <w:rsid w:val="00813B3E"/>
    <w:rsid w:val="00816954"/>
    <w:rsid w:val="00820DDF"/>
    <w:rsid w:val="00831887"/>
    <w:rsid w:val="00840428"/>
    <w:rsid w:val="008463B2"/>
    <w:rsid w:val="00851810"/>
    <w:rsid w:val="00857582"/>
    <w:rsid w:val="00861B8E"/>
    <w:rsid w:val="00863790"/>
    <w:rsid w:val="00863CD4"/>
    <w:rsid w:val="00870BF3"/>
    <w:rsid w:val="00874FFC"/>
    <w:rsid w:val="00881C22"/>
    <w:rsid w:val="00883E10"/>
    <w:rsid w:val="00884A7B"/>
    <w:rsid w:val="00896D86"/>
    <w:rsid w:val="008B0F33"/>
    <w:rsid w:val="008B1519"/>
    <w:rsid w:val="008C1D95"/>
    <w:rsid w:val="008C3DC7"/>
    <w:rsid w:val="008D0C33"/>
    <w:rsid w:val="008D0D56"/>
    <w:rsid w:val="008D3C7F"/>
    <w:rsid w:val="008E2D9D"/>
    <w:rsid w:val="008E4851"/>
    <w:rsid w:val="008E5A9E"/>
    <w:rsid w:val="008F063D"/>
    <w:rsid w:val="008F2159"/>
    <w:rsid w:val="008F37BE"/>
    <w:rsid w:val="008F3FCB"/>
    <w:rsid w:val="008F5A1F"/>
    <w:rsid w:val="008F5FA3"/>
    <w:rsid w:val="008F71C7"/>
    <w:rsid w:val="0090453A"/>
    <w:rsid w:val="009070AA"/>
    <w:rsid w:val="00910009"/>
    <w:rsid w:val="009141FD"/>
    <w:rsid w:val="00914CC9"/>
    <w:rsid w:val="00917371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519D5"/>
    <w:rsid w:val="00960A98"/>
    <w:rsid w:val="00960C79"/>
    <w:rsid w:val="00970E02"/>
    <w:rsid w:val="0097191D"/>
    <w:rsid w:val="0097672E"/>
    <w:rsid w:val="00982972"/>
    <w:rsid w:val="00985258"/>
    <w:rsid w:val="00985616"/>
    <w:rsid w:val="00991CB1"/>
    <w:rsid w:val="00996A64"/>
    <w:rsid w:val="009A17F9"/>
    <w:rsid w:val="009B09A7"/>
    <w:rsid w:val="009B2C90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A00FE7"/>
    <w:rsid w:val="00A04218"/>
    <w:rsid w:val="00A10A1D"/>
    <w:rsid w:val="00A10CD6"/>
    <w:rsid w:val="00A13754"/>
    <w:rsid w:val="00A27D17"/>
    <w:rsid w:val="00A309A3"/>
    <w:rsid w:val="00A3134D"/>
    <w:rsid w:val="00A35818"/>
    <w:rsid w:val="00A375B2"/>
    <w:rsid w:val="00A60735"/>
    <w:rsid w:val="00A71022"/>
    <w:rsid w:val="00A72FCA"/>
    <w:rsid w:val="00A7508C"/>
    <w:rsid w:val="00A75AFE"/>
    <w:rsid w:val="00A8044A"/>
    <w:rsid w:val="00A831A9"/>
    <w:rsid w:val="00A858AF"/>
    <w:rsid w:val="00A85A68"/>
    <w:rsid w:val="00A862E9"/>
    <w:rsid w:val="00A90BF4"/>
    <w:rsid w:val="00A94069"/>
    <w:rsid w:val="00A956DD"/>
    <w:rsid w:val="00AA1C8D"/>
    <w:rsid w:val="00AA6464"/>
    <w:rsid w:val="00AC1DF4"/>
    <w:rsid w:val="00AD3AD1"/>
    <w:rsid w:val="00AD7BAE"/>
    <w:rsid w:val="00AE65AF"/>
    <w:rsid w:val="00AE7B14"/>
    <w:rsid w:val="00AF1B58"/>
    <w:rsid w:val="00AF261F"/>
    <w:rsid w:val="00B0550E"/>
    <w:rsid w:val="00B126C7"/>
    <w:rsid w:val="00B2014B"/>
    <w:rsid w:val="00B20A49"/>
    <w:rsid w:val="00B341F3"/>
    <w:rsid w:val="00B35099"/>
    <w:rsid w:val="00B4079C"/>
    <w:rsid w:val="00B460F1"/>
    <w:rsid w:val="00B60331"/>
    <w:rsid w:val="00B65B48"/>
    <w:rsid w:val="00B66008"/>
    <w:rsid w:val="00B70376"/>
    <w:rsid w:val="00B764E7"/>
    <w:rsid w:val="00B7747A"/>
    <w:rsid w:val="00B80AB2"/>
    <w:rsid w:val="00B81CAC"/>
    <w:rsid w:val="00B87B6A"/>
    <w:rsid w:val="00B90276"/>
    <w:rsid w:val="00B96DF1"/>
    <w:rsid w:val="00B96F07"/>
    <w:rsid w:val="00BB135D"/>
    <w:rsid w:val="00BB5271"/>
    <w:rsid w:val="00BC5316"/>
    <w:rsid w:val="00BC624B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177B5"/>
    <w:rsid w:val="00C20C29"/>
    <w:rsid w:val="00C22C61"/>
    <w:rsid w:val="00C414B5"/>
    <w:rsid w:val="00C41CC8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A176A"/>
    <w:rsid w:val="00CC2B52"/>
    <w:rsid w:val="00CD36A0"/>
    <w:rsid w:val="00CD4A89"/>
    <w:rsid w:val="00CD4C71"/>
    <w:rsid w:val="00CD59B6"/>
    <w:rsid w:val="00CD7C3F"/>
    <w:rsid w:val="00CE176B"/>
    <w:rsid w:val="00CE5DAE"/>
    <w:rsid w:val="00CF2FBC"/>
    <w:rsid w:val="00CF669B"/>
    <w:rsid w:val="00D0708D"/>
    <w:rsid w:val="00D25F40"/>
    <w:rsid w:val="00D2758A"/>
    <w:rsid w:val="00D311A4"/>
    <w:rsid w:val="00D60346"/>
    <w:rsid w:val="00D60532"/>
    <w:rsid w:val="00D715BC"/>
    <w:rsid w:val="00D72307"/>
    <w:rsid w:val="00D75B8E"/>
    <w:rsid w:val="00D7618E"/>
    <w:rsid w:val="00D81ACC"/>
    <w:rsid w:val="00D8645F"/>
    <w:rsid w:val="00D86CE8"/>
    <w:rsid w:val="00D87386"/>
    <w:rsid w:val="00D9005C"/>
    <w:rsid w:val="00D91E0C"/>
    <w:rsid w:val="00D92462"/>
    <w:rsid w:val="00DA2F5D"/>
    <w:rsid w:val="00DA347A"/>
    <w:rsid w:val="00DB1EE5"/>
    <w:rsid w:val="00DB1F8A"/>
    <w:rsid w:val="00DC7821"/>
    <w:rsid w:val="00DD7FC0"/>
    <w:rsid w:val="00DE10FB"/>
    <w:rsid w:val="00DE2BBF"/>
    <w:rsid w:val="00DF547C"/>
    <w:rsid w:val="00DF54A3"/>
    <w:rsid w:val="00DF5FAE"/>
    <w:rsid w:val="00E02EFE"/>
    <w:rsid w:val="00E05095"/>
    <w:rsid w:val="00E05665"/>
    <w:rsid w:val="00E10871"/>
    <w:rsid w:val="00E10F06"/>
    <w:rsid w:val="00E21E62"/>
    <w:rsid w:val="00E23287"/>
    <w:rsid w:val="00E2693C"/>
    <w:rsid w:val="00E33F2B"/>
    <w:rsid w:val="00E36D5A"/>
    <w:rsid w:val="00E404B1"/>
    <w:rsid w:val="00E42D50"/>
    <w:rsid w:val="00E4530D"/>
    <w:rsid w:val="00E53833"/>
    <w:rsid w:val="00E60190"/>
    <w:rsid w:val="00E6145A"/>
    <w:rsid w:val="00E6336C"/>
    <w:rsid w:val="00E708FB"/>
    <w:rsid w:val="00E76907"/>
    <w:rsid w:val="00E82A00"/>
    <w:rsid w:val="00E867F0"/>
    <w:rsid w:val="00E90236"/>
    <w:rsid w:val="00E97BEA"/>
    <w:rsid w:val="00EA06B0"/>
    <w:rsid w:val="00EA1AD2"/>
    <w:rsid w:val="00EB69A9"/>
    <w:rsid w:val="00EB6FB1"/>
    <w:rsid w:val="00EC2C6F"/>
    <w:rsid w:val="00EC2D96"/>
    <w:rsid w:val="00EC2E1F"/>
    <w:rsid w:val="00EC44C7"/>
    <w:rsid w:val="00ED71CB"/>
    <w:rsid w:val="00ED7DEA"/>
    <w:rsid w:val="00EE1E39"/>
    <w:rsid w:val="00EE1F54"/>
    <w:rsid w:val="00EE2DA5"/>
    <w:rsid w:val="00EE5AB5"/>
    <w:rsid w:val="00EF7A37"/>
    <w:rsid w:val="00F05A26"/>
    <w:rsid w:val="00F11C46"/>
    <w:rsid w:val="00F1460A"/>
    <w:rsid w:val="00F1713E"/>
    <w:rsid w:val="00F24E5F"/>
    <w:rsid w:val="00F32394"/>
    <w:rsid w:val="00F33E60"/>
    <w:rsid w:val="00F35D12"/>
    <w:rsid w:val="00F37D23"/>
    <w:rsid w:val="00F40804"/>
    <w:rsid w:val="00F53D28"/>
    <w:rsid w:val="00F60BBD"/>
    <w:rsid w:val="00F626AA"/>
    <w:rsid w:val="00F65BDB"/>
    <w:rsid w:val="00F67EE9"/>
    <w:rsid w:val="00F7019F"/>
    <w:rsid w:val="00F71684"/>
    <w:rsid w:val="00F74B9C"/>
    <w:rsid w:val="00F7554F"/>
    <w:rsid w:val="00F811DF"/>
    <w:rsid w:val="00F8594D"/>
    <w:rsid w:val="00F864D5"/>
    <w:rsid w:val="00F871FE"/>
    <w:rsid w:val="00F90326"/>
    <w:rsid w:val="00F94906"/>
    <w:rsid w:val="00F95F5A"/>
    <w:rsid w:val="00FA3F35"/>
    <w:rsid w:val="00FB2D42"/>
    <w:rsid w:val="00FC6356"/>
    <w:rsid w:val="00FD168F"/>
    <w:rsid w:val="00FE3920"/>
    <w:rsid w:val="00FF4245"/>
    <w:rsid w:val="00FF79E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42C4FF5-7ABF-4A10-81B7-02576AED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8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Hyp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character" w:customStyle="1" w:styleId="00VorgabetextZchn">
    <w:name w:val="00 Vorgabetext Zchn"/>
    <w:basedOn w:val="Absatz-Standardschriftart"/>
    <w:link w:val="00Vorgabetext"/>
    <w:rsid w:val="00A72F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hauser@ktsh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FFB9-247A-4616-8431-7851B807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CCA828AD.dotm</Template>
  <TotalTime>0</TotalTime>
  <Pages>3</Pages>
  <Words>110</Words>
  <Characters>1003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hoch</vt:lpstr>
    </vt:vector>
  </TitlesOfParts>
  <Company>DJI</Company>
  <LinksUpToDate>false</LinksUpToDate>
  <CharactersWithSpaces>1111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hoch</dc:title>
  <dc:creator>Erhart Doris</dc:creator>
  <cp:lastModifiedBy>Hauser Barbara</cp:lastModifiedBy>
  <cp:revision>6</cp:revision>
  <cp:lastPrinted>2017-10-09T06:05:00Z</cp:lastPrinted>
  <dcterms:created xsi:type="dcterms:W3CDTF">2020-03-12T12:55:00Z</dcterms:created>
  <dcterms:modified xsi:type="dcterms:W3CDTF">2020-04-07T13:16:00Z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